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509D" w14:textId="77777777" w:rsidR="007C4961" w:rsidRDefault="007C4961" w:rsidP="007C4961">
      <w:pPr>
        <w:pStyle w:val="phtitlepageother"/>
      </w:pPr>
      <w:bookmarkStart w:id="0" w:name="_Toc256000001"/>
      <w:bookmarkStart w:id="1" w:name="scroll-bookmark-3"/>
    </w:p>
    <w:p w14:paraId="6A67B7C8" w14:textId="77777777" w:rsidR="007C4961" w:rsidRDefault="007C4961" w:rsidP="007C4961">
      <w:pPr>
        <w:pStyle w:val="phtitlepageother"/>
      </w:pPr>
    </w:p>
    <w:p w14:paraId="28027522" w14:textId="77777777" w:rsidR="007C4961" w:rsidRDefault="007C4961" w:rsidP="007C4961">
      <w:pPr>
        <w:pStyle w:val="phtitlepageother"/>
      </w:pPr>
    </w:p>
    <w:p w14:paraId="01546E66" w14:textId="77777777" w:rsidR="007C4961" w:rsidRPr="003C5EC1" w:rsidRDefault="007C4961" w:rsidP="007C4961">
      <w:pPr>
        <w:pStyle w:val="phtitlepageother"/>
      </w:pPr>
    </w:p>
    <w:p w14:paraId="5F407D89" w14:textId="77777777" w:rsidR="007C4961" w:rsidRDefault="007C4961" w:rsidP="007C4961">
      <w:pPr>
        <w:pStyle w:val="phtitlepageother"/>
      </w:pPr>
    </w:p>
    <w:p w14:paraId="481CDD31" w14:textId="77777777" w:rsidR="007C4961" w:rsidRDefault="007C4961" w:rsidP="007C4961">
      <w:pPr>
        <w:pStyle w:val="phtitlepageother"/>
      </w:pPr>
    </w:p>
    <w:p w14:paraId="165E7446" w14:textId="77777777" w:rsidR="007C4961" w:rsidRDefault="007C4961" w:rsidP="007C4961">
      <w:pPr>
        <w:pStyle w:val="phtitlepageother"/>
      </w:pPr>
    </w:p>
    <w:p w14:paraId="409F623E" w14:textId="77777777" w:rsidR="007C4961" w:rsidRDefault="007C4961" w:rsidP="007C4961">
      <w:pPr>
        <w:pStyle w:val="phtitlepagesystemfull"/>
      </w:pPr>
      <w:r w:rsidRPr="008D15B5">
        <w:t>Единая медицинская информационно-аналитическая система Республики Северная Осетия-Алания</w:t>
      </w:r>
    </w:p>
    <w:p w14:paraId="3D88C2EF" w14:textId="77777777" w:rsidR="007C4961" w:rsidRPr="009E0A0C" w:rsidRDefault="007C4961" w:rsidP="007C4961">
      <w:pPr>
        <w:pStyle w:val="phtitlepagesystemshort"/>
      </w:pPr>
      <w:r>
        <w:t>(ЕМИАС РСО-</w:t>
      </w:r>
      <w:r w:rsidRPr="009E0A0C">
        <w:t>Алания</w:t>
      </w:r>
      <w:r>
        <w:t>)</w:t>
      </w:r>
    </w:p>
    <w:p w14:paraId="42AB1F91" w14:textId="77777777" w:rsidR="007C4961" w:rsidRDefault="007C4961" w:rsidP="007C4961">
      <w:pPr>
        <w:pStyle w:val="phtitlepageother"/>
      </w:pPr>
    </w:p>
    <w:p w14:paraId="1F1BF8C0" w14:textId="392E251E" w:rsidR="007C4961" w:rsidRDefault="00FC5A6F" w:rsidP="00FC5A6F">
      <w:pPr>
        <w:pStyle w:val="phtitlepagedocument"/>
      </w:pPr>
      <w:r>
        <w:t>Функциональность ф</w:t>
      </w:r>
      <w:r w:rsidRPr="00FC5A6F">
        <w:t>ормировани</w:t>
      </w:r>
      <w:r>
        <w:t>я</w:t>
      </w:r>
      <w:r w:rsidRPr="00FC5A6F">
        <w:t xml:space="preserve"> СЭМД </w:t>
      </w:r>
      <w:r w:rsidR="005F0C2A">
        <w:t>«</w:t>
      </w:r>
      <w:r w:rsidR="005F0C2A" w:rsidRPr="006D782D">
        <w:t>Экстренное извещение об инфекционном заболевании, пищевом, остром профессиональном отравлении, необычной реакции на прививку</w:t>
      </w:r>
      <w:r w:rsidR="005F0C2A">
        <w:t>»</w:t>
      </w:r>
      <w:r>
        <w:t xml:space="preserve"> </w:t>
      </w:r>
      <w:r w:rsidRPr="00FC5A6F">
        <w:t>и их передач</w:t>
      </w:r>
      <w:r>
        <w:t>и</w:t>
      </w:r>
      <w:r w:rsidRPr="00FC5A6F">
        <w:t xml:space="preserve"> в </w:t>
      </w:r>
      <w:r>
        <w:t>РЭМД</w:t>
      </w:r>
    </w:p>
    <w:p w14:paraId="39E6E839" w14:textId="42E52308" w:rsidR="007C4961" w:rsidRPr="00FC5A6F" w:rsidRDefault="00FC5A6F" w:rsidP="00FC5A6F">
      <w:pPr>
        <w:pStyle w:val="phtitlepagedocument"/>
      </w:pPr>
      <w:r>
        <w:t xml:space="preserve">Руководство </w:t>
      </w:r>
      <w:r w:rsidR="00F814DB">
        <w:t>пользователя</w:t>
      </w:r>
    </w:p>
    <w:p w14:paraId="71A61931" w14:textId="77777777" w:rsidR="000638EC" w:rsidRPr="00703B09" w:rsidRDefault="000638EC" w:rsidP="000638EC">
      <w:pPr>
        <w:pStyle w:val="phcontent"/>
        <w:rPr>
          <w:color w:val="000000" w:themeColor="text1"/>
        </w:rPr>
      </w:pPr>
      <w:r w:rsidRPr="00703B09">
        <w:rPr>
          <w:color w:val="000000" w:themeColor="text1"/>
        </w:rPr>
        <w:lastRenderedPageBreak/>
        <w:t>Содержание</w:t>
      </w:r>
    </w:p>
    <w:bookmarkStart w:id="2" w:name="_Toc476667152"/>
    <w:p w14:paraId="03F18765" w14:textId="6A4F6199" w:rsidR="00DF7BD1" w:rsidRDefault="000638EC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703B09">
        <w:rPr>
          <w:color w:val="000000" w:themeColor="text1"/>
        </w:rPr>
        <w:fldChar w:fldCharType="begin"/>
      </w:r>
      <w:r w:rsidRPr="00703B09">
        <w:rPr>
          <w:color w:val="000000" w:themeColor="text1"/>
        </w:rPr>
        <w:instrText xml:space="preserve"> TOC \o "1-4" \h \z \u </w:instrText>
      </w:r>
      <w:r w:rsidRPr="00703B09">
        <w:rPr>
          <w:color w:val="000000" w:themeColor="text1"/>
        </w:rPr>
        <w:fldChar w:fldCharType="separate"/>
      </w:r>
      <w:hyperlink w:anchor="_Toc170380323" w:history="1">
        <w:r w:rsidR="00DF7BD1" w:rsidRPr="0006219C">
          <w:rPr>
            <w:rStyle w:val="a5"/>
            <w:noProof/>
          </w:rPr>
          <w:t>Перечень терминов и сокращений</w:t>
        </w:r>
        <w:r w:rsidR="00DF7BD1">
          <w:rPr>
            <w:noProof/>
            <w:webHidden/>
          </w:rPr>
          <w:tab/>
        </w:r>
        <w:r w:rsidR="00DF7BD1">
          <w:rPr>
            <w:noProof/>
            <w:webHidden/>
          </w:rPr>
          <w:fldChar w:fldCharType="begin"/>
        </w:r>
        <w:r w:rsidR="00DF7BD1">
          <w:rPr>
            <w:noProof/>
            <w:webHidden/>
          </w:rPr>
          <w:instrText xml:space="preserve"> PAGEREF _Toc170380323 \h </w:instrText>
        </w:r>
        <w:r w:rsidR="00DF7BD1">
          <w:rPr>
            <w:noProof/>
            <w:webHidden/>
          </w:rPr>
        </w:r>
        <w:r w:rsidR="00DF7BD1">
          <w:rPr>
            <w:noProof/>
            <w:webHidden/>
          </w:rPr>
          <w:fldChar w:fldCharType="separate"/>
        </w:r>
        <w:r w:rsidR="00DF7BD1">
          <w:rPr>
            <w:noProof/>
            <w:webHidden/>
          </w:rPr>
          <w:t>3</w:t>
        </w:r>
        <w:r w:rsidR="00DF7BD1">
          <w:rPr>
            <w:noProof/>
            <w:webHidden/>
          </w:rPr>
          <w:fldChar w:fldCharType="end"/>
        </w:r>
      </w:hyperlink>
    </w:p>
    <w:p w14:paraId="63E3E6EF" w14:textId="7A10CFED" w:rsidR="00DF7BD1" w:rsidRDefault="00DF7BD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80324" w:history="1">
        <w:r w:rsidRPr="0006219C">
          <w:rPr>
            <w:rStyle w:val="a5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6219C"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_Toc170380324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1F5656" w14:textId="3B53C6A3" w:rsidR="00DF7BD1" w:rsidRDefault="00DF7BD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80325" w:history="1">
        <w:r w:rsidRPr="0006219C">
          <w:rPr>
            <w:rStyle w:val="a5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6219C">
          <w:rPr>
            <w:rStyle w:val="a5"/>
            <w:noProof/>
          </w:rPr>
          <w:t>СЭМД «Экстренное извещение об инфекционном заболевании, пищевом, остром профессиональном отравлении, необычной реакции на прививку»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_Toc170380325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3FF039" w14:textId="27953D63" w:rsidR="00DF7BD1" w:rsidRDefault="00DF7BD1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380326" w:history="1">
        <w:r w:rsidRPr="0006219C">
          <w:rPr>
            <w:rStyle w:val="a5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219C">
          <w:rPr>
            <w:rStyle w:val="a5"/>
            <w:noProof/>
          </w:rPr>
          <w:t>Формирование СЭМД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_Toc170380326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EF590D" w14:textId="6E520B7E" w:rsidR="00DF7BD1" w:rsidRDefault="00DF7BD1">
      <w:pPr>
        <w:pStyle w:val="31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0380327" w:history="1">
        <w:r w:rsidRPr="0006219C">
          <w:rPr>
            <w:rStyle w:val="a5"/>
            <w:noProof/>
          </w:rPr>
          <w:t>2.1.1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Pr="0006219C">
          <w:rPr>
            <w:rStyle w:val="a5"/>
            <w:noProof/>
          </w:rPr>
          <w:t>Формирование СЭМД «Экстренное извещение об инфекционном заболевании, пищевом, остром профессиональном отравлении, необычной реакции на прививку»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_Toc170380327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383738" w14:textId="430E7B0E" w:rsidR="00DF7BD1" w:rsidRDefault="00DF7BD1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380328" w:history="1">
        <w:r w:rsidRPr="0006219C">
          <w:rPr>
            <w:rStyle w:val="a5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6219C">
          <w:rPr>
            <w:rStyle w:val="a5"/>
            <w:noProof/>
          </w:rPr>
          <w:t>Передача СЭМД в РЭМД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_Toc170380328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AB349C" w14:textId="139108CF" w:rsidR="00DF7BD1" w:rsidRDefault="00DF7BD1">
      <w:pPr>
        <w:pStyle w:val="31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0380329" w:history="1">
        <w:r w:rsidRPr="0006219C">
          <w:rPr>
            <w:rStyle w:val="a5"/>
            <w:noProof/>
          </w:rPr>
          <w:t>2.2.1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Pr="0006219C">
          <w:rPr>
            <w:rStyle w:val="a5"/>
            <w:noProof/>
          </w:rPr>
          <w:t xml:space="preserve">Отправка СЭМД на регистрацию </w:t>
        </w:r>
        <w:bookmarkStart w:id="3" w:name="_GoBack"/>
        <w:bookmarkEnd w:id="3"/>
        <w:r w:rsidRPr="0006219C">
          <w:rPr>
            <w:rStyle w:val="a5"/>
            <w:noProof/>
          </w:rPr>
          <w:t>в РЭМД автором документа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82302F8" w14:textId="1912DE94" w:rsidR="000638EC" w:rsidRPr="00703B09" w:rsidRDefault="000638EC" w:rsidP="000638EC">
      <w:pPr>
        <w:pStyle w:val="10"/>
        <w:numPr>
          <w:ilvl w:val="0"/>
          <w:numId w:val="0"/>
        </w:numPr>
        <w:ind w:left="851"/>
        <w:rPr>
          <w:color w:val="000000" w:themeColor="text1"/>
        </w:rPr>
      </w:pPr>
      <w:r w:rsidRPr="00703B09">
        <w:rPr>
          <w:color w:val="000000" w:themeColor="text1"/>
          <w:sz w:val="24"/>
          <w:szCs w:val="24"/>
        </w:rPr>
        <w:lastRenderedPageBreak/>
        <w:fldChar w:fldCharType="end"/>
      </w:r>
      <w:bookmarkStart w:id="4" w:name="_Ref142311682"/>
      <w:bookmarkStart w:id="5" w:name="_Toc170380323"/>
      <w:r w:rsidRPr="00703B09">
        <w:rPr>
          <w:color w:val="000000" w:themeColor="text1"/>
        </w:rPr>
        <w:t>Перечень терминов и сокращений</w:t>
      </w:r>
      <w:bookmarkEnd w:id="2"/>
      <w:bookmarkEnd w:id="4"/>
      <w:bookmarkEnd w:id="5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686"/>
        <w:gridCol w:w="7502"/>
      </w:tblGrid>
      <w:tr w:rsidR="004354B9" w:rsidRPr="00703B09" w14:paraId="5DD76D3F" w14:textId="77777777" w:rsidTr="00703B09">
        <w:trPr>
          <w:tblHeader/>
        </w:trPr>
        <w:tc>
          <w:tcPr>
            <w:tcW w:w="1318" w:type="pct"/>
          </w:tcPr>
          <w:p w14:paraId="574AE230" w14:textId="77777777" w:rsidR="004354B9" w:rsidRPr="00703B09" w:rsidRDefault="004354B9" w:rsidP="003A4289">
            <w:pPr>
              <w:pStyle w:val="phtablecolcaption"/>
              <w:rPr>
                <w:rStyle w:val="afff6"/>
                <w:b/>
                <w:i w:val="0"/>
                <w:color w:val="000000" w:themeColor="text1"/>
              </w:rPr>
            </w:pPr>
            <w:r w:rsidRPr="00703B09">
              <w:rPr>
                <w:color w:val="000000" w:themeColor="text1"/>
              </w:rPr>
              <w:t>Термин, сокращение</w:t>
            </w:r>
          </w:p>
        </w:tc>
        <w:tc>
          <w:tcPr>
            <w:tcW w:w="3682" w:type="pct"/>
          </w:tcPr>
          <w:p w14:paraId="6ED433E3" w14:textId="77777777" w:rsidR="004354B9" w:rsidRPr="00703B09" w:rsidRDefault="004354B9" w:rsidP="003A4289">
            <w:pPr>
              <w:pStyle w:val="phtablecolcaption"/>
              <w:rPr>
                <w:color w:val="000000" w:themeColor="text1"/>
              </w:rPr>
            </w:pPr>
            <w:r w:rsidRPr="00703B09">
              <w:rPr>
                <w:color w:val="000000" w:themeColor="text1"/>
              </w:rPr>
              <w:t>Определение</w:t>
            </w:r>
          </w:p>
        </w:tc>
      </w:tr>
      <w:tr w:rsidR="004354B9" w:rsidRPr="00703B09" w14:paraId="65B0C581" w14:textId="77777777" w:rsidTr="00703B09">
        <w:trPr>
          <w:trHeight w:val="397"/>
        </w:trPr>
        <w:tc>
          <w:tcPr>
            <w:tcW w:w="1318" w:type="pct"/>
          </w:tcPr>
          <w:p w14:paraId="2C86E560" w14:textId="77777777" w:rsidR="004354B9" w:rsidRPr="000C0BFB" w:rsidRDefault="004354B9" w:rsidP="000C0BFB">
            <w:pPr>
              <w:pStyle w:val="phtablecellleft"/>
            </w:pPr>
            <w:r>
              <w:t>OID</w:t>
            </w:r>
          </w:p>
        </w:tc>
        <w:tc>
          <w:tcPr>
            <w:tcW w:w="3682" w:type="pct"/>
          </w:tcPr>
          <w:p w14:paraId="4E1A6565" w14:textId="77777777" w:rsidR="004354B9" w:rsidRPr="00703B09" w:rsidRDefault="004354B9" w:rsidP="000C0BFB">
            <w:pPr>
              <w:pStyle w:val="phtablecellleft"/>
              <w:rPr>
                <w:color w:val="000000" w:themeColor="text1"/>
              </w:rPr>
            </w:pPr>
            <w:r>
              <w:t>Object Identifier – числовой идентификатор объекта</w:t>
            </w:r>
          </w:p>
        </w:tc>
      </w:tr>
      <w:tr w:rsidR="004354B9" w:rsidRPr="00703B09" w14:paraId="60AF2024" w14:textId="77777777" w:rsidTr="00703B09">
        <w:trPr>
          <w:trHeight w:val="397"/>
        </w:trPr>
        <w:tc>
          <w:tcPr>
            <w:tcW w:w="1318" w:type="pct"/>
          </w:tcPr>
          <w:p w14:paraId="4995E2B2" w14:textId="77777777" w:rsidR="004354B9" w:rsidRPr="00703B09" w:rsidRDefault="004354B9" w:rsidP="000C0BFB">
            <w:pPr>
              <w:pStyle w:val="phtablecellleft"/>
              <w:rPr>
                <w:color w:val="000000" w:themeColor="text1"/>
              </w:rPr>
            </w:pPr>
            <w:r w:rsidRPr="00725FD0">
              <w:t>МИС</w:t>
            </w:r>
          </w:p>
        </w:tc>
        <w:tc>
          <w:tcPr>
            <w:tcW w:w="3682" w:type="pct"/>
          </w:tcPr>
          <w:p w14:paraId="162691AC" w14:textId="77777777" w:rsidR="004354B9" w:rsidRPr="00703B09" w:rsidRDefault="004354B9" w:rsidP="000C0BFB">
            <w:pPr>
              <w:pStyle w:val="phtablecell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Медицинская информационная система</w:t>
            </w:r>
          </w:p>
        </w:tc>
      </w:tr>
      <w:tr w:rsidR="004354B9" w:rsidRPr="00703B09" w14:paraId="08AAABF5" w14:textId="77777777" w:rsidTr="00703B09">
        <w:trPr>
          <w:trHeight w:val="397"/>
        </w:trPr>
        <w:tc>
          <w:tcPr>
            <w:tcW w:w="1318" w:type="pct"/>
          </w:tcPr>
          <w:p w14:paraId="3970E8CF" w14:textId="77777777" w:rsidR="004354B9" w:rsidRPr="000C0BFB" w:rsidRDefault="004354B9" w:rsidP="000C0BFB">
            <w:pPr>
              <w:pStyle w:val="phtablecellleft"/>
            </w:pPr>
            <w:r w:rsidRPr="000C0BFB">
              <w:t>МО</w:t>
            </w:r>
          </w:p>
        </w:tc>
        <w:tc>
          <w:tcPr>
            <w:tcW w:w="3682" w:type="pct"/>
          </w:tcPr>
          <w:p w14:paraId="3BA01DF9" w14:textId="77777777" w:rsidR="004354B9" w:rsidRPr="000C0BFB" w:rsidRDefault="004354B9" w:rsidP="000C0BFB">
            <w:pPr>
              <w:pStyle w:val="phtablecellleft"/>
            </w:pPr>
            <w:r w:rsidRPr="000C0BFB">
              <w:t>Медицинская организация</w:t>
            </w:r>
          </w:p>
        </w:tc>
      </w:tr>
      <w:tr w:rsidR="004354B9" w:rsidRPr="00703B09" w14:paraId="72036836" w14:textId="77777777" w:rsidTr="00703B09">
        <w:trPr>
          <w:trHeight w:val="397"/>
        </w:trPr>
        <w:tc>
          <w:tcPr>
            <w:tcW w:w="1318" w:type="pct"/>
          </w:tcPr>
          <w:p w14:paraId="169388F5" w14:textId="77777777" w:rsidR="004354B9" w:rsidRPr="000C0BFB" w:rsidRDefault="004354B9" w:rsidP="000C0BFB">
            <w:pPr>
              <w:pStyle w:val="phtablecellleft"/>
            </w:pPr>
            <w:r w:rsidRPr="000C0BFB">
              <w:t>ОГРН</w:t>
            </w:r>
          </w:p>
        </w:tc>
        <w:tc>
          <w:tcPr>
            <w:tcW w:w="3682" w:type="pct"/>
          </w:tcPr>
          <w:p w14:paraId="34F9E643" w14:textId="77777777" w:rsidR="004354B9" w:rsidRPr="000C0BFB" w:rsidRDefault="004354B9" w:rsidP="000C0BFB">
            <w:pPr>
              <w:pStyle w:val="phtablecellleft"/>
            </w:pPr>
            <w:r w:rsidRPr="000C0BFB">
              <w:t>Основной государственный регистрационный номер</w:t>
            </w:r>
          </w:p>
        </w:tc>
      </w:tr>
      <w:tr w:rsidR="00415DA4" w:rsidRPr="00703B09" w14:paraId="370A74BF" w14:textId="77777777" w:rsidTr="00703B09">
        <w:trPr>
          <w:trHeight w:val="397"/>
        </w:trPr>
        <w:tc>
          <w:tcPr>
            <w:tcW w:w="1318" w:type="pct"/>
          </w:tcPr>
          <w:p w14:paraId="0AB731E7" w14:textId="272D997B" w:rsidR="00415DA4" w:rsidRPr="000C0BFB" w:rsidRDefault="00415DA4" w:rsidP="000C0BFB">
            <w:pPr>
              <w:pStyle w:val="phtablecellleft"/>
            </w:pPr>
            <w:r>
              <w:t>РФ</w:t>
            </w:r>
          </w:p>
        </w:tc>
        <w:tc>
          <w:tcPr>
            <w:tcW w:w="3682" w:type="pct"/>
          </w:tcPr>
          <w:p w14:paraId="31020F1C" w14:textId="6C1AFB2F" w:rsidR="00415DA4" w:rsidRPr="000C0BFB" w:rsidRDefault="00415DA4" w:rsidP="000C0BFB">
            <w:pPr>
              <w:pStyle w:val="phtablecellleft"/>
            </w:pPr>
            <w:r>
              <w:t>Российская Федерация</w:t>
            </w:r>
          </w:p>
        </w:tc>
      </w:tr>
      <w:tr w:rsidR="004354B9" w:rsidRPr="00703B09" w14:paraId="4EB99B67" w14:textId="77777777" w:rsidTr="00703B09">
        <w:trPr>
          <w:trHeight w:val="397"/>
        </w:trPr>
        <w:tc>
          <w:tcPr>
            <w:tcW w:w="1318" w:type="pct"/>
          </w:tcPr>
          <w:p w14:paraId="07C1D196" w14:textId="77777777" w:rsidR="004354B9" w:rsidRPr="000C0BFB" w:rsidRDefault="004354B9" w:rsidP="000C0BFB">
            <w:pPr>
              <w:pStyle w:val="phtablecellleft"/>
            </w:pPr>
            <w:r w:rsidRPr="000C0BFB">
              <w:t>РЭМД</w:t>
            </w:r>
          </w:p>
        </w:tc>
        <w:tc>
          <w:tcPr>
            <w:tcW w:w="3682" w:type="pct"/>
          </w:tcPr>
          <w:p w14:paraId="3192259C" w14:textId="77777777" w:rsidR="004354B9" w:rsidRPr="000C0BFB" w:rsidRDefault="004354B9" w:rsidP="000C0BFB">
            <w:pPr>
              <w:pStyle w:val="phtablecellleft"/>
            </w:pPr>
            <w:r w:rsidRPr="000C0BFB">
              <w:t xml:space="preserve">Подсистема «Федеральный реестр электронных медицинских документов» единой государственной информационной системы в сфере здравоохранения </w:t>
            </w:r>
          </w:p>
        </w:tc>
      </w:tr>
      <w:tr w:rsidR="004354B9" w:rsidRPr="00703B09" w14:paraId="29AD9191" w14:textId="77777777" w:rsidTr="0056140F">
        <w:trPr>
          <w:trHeight w:val="397"/>
        </w:trPr>
        <w:tc>
          <w:tcPr>
            <w:tcW w:w="1318" w:type="pct"/>
          </w:tcPr>
          <w:p w14:paraId="418B8E11" w14:textId="77777777" w:rsidR="004354B9" w:rsidRPr="000C0BFB" w:rsidRDefault="004354B9" w:rsidP="000C0BFB">
            <w:pPr>
              <w:pStyle w:val="phtablecellleft"/>
            </w:pPr>
            <w:r w:rsidRPr="00AB5987">
              <w:t>Система</w:t>
            </w:r>
            <w:r>
              <w:t>, ЕМИАС РСО-</w:t>
            </w:r>
            <w:r w:rsidRPr="009E0A0C">
              <w:t>Алания</w:t>
            </w:r>
          </w:p>
        </w:tc>
        <w:tc>
          <w:tcPr>
            <w:tcW w:w="3682" w:type="pct"/>
            <w:vAlign w:val="center"/>
          </w:tcPr>
          <w:p w14:paraId="21D5FF3D" w14:textId="77777777" w:rsidR="004354B9" w:rsidRPr="000C0BFB" w:rsidRDefault="004354B9" w:rsidP="000C0BFB">
            <w:pPr>
              <w:pStyle w:val="phtablecellleft"/>
            </w:pPr>
            <w:r w:rsidRPr="00AB5987">
              <w:t>Единая медицинская информационно-аналитическая система Республики Северная Осетия-Алания</w:t>
            </w:r>
          </w:p>
        </w:tc>
      </w:tr>
      <w:tr w:rsidR="004354B9" w:rsidRPr="00703B09" w14:paraId="57F0D6D5" w14:textId="77777777" w:rsidTr="00703B09">
        <w:trPr>
          <w:trHeight w:val="397"/>
        </w:trPr>
        <w:tc>
          <w:tcPr>
            <w:tcW w:w="1318" w:type="pct"/>
          </w:tcPr>
          <w:p w14:paraId="02B62951" w14:textId="77777777" w:rsidR="004354B9" w:rsidRPr="000C0BFB" w:rsidRDefault="004354B9" w:rsidP="000C0BFB">
            <w:pPr>
              <w:pStyle w:val="phtablecellleft"/>
            </w:pPr>
            <w:r w:rsidRPr="000C0BFB">
              <w:t>СНИЛС</w:t>
            </w:r>
          </w:p>
        </w:tc>
        <w:tc>
          <w:tcPr>
            <w:tcW w:w="3682" w:type="pct"/>
          </w:tcPr>
          <w:p w14:paraId="215BC066" w14:textId="77777777" w:rsidR="004354B9" w:rsidRPr="000C0BFB" w:rsidRDefault="004354B9" w:rsidP="000C0BFB">
            <w:pPr>
              <w:pStyle w:val="phtablecellleft"/>
            </w:pPr>
            <w:r w:rsidRPr="00EA5CA6">
              <w:t>Страховой номер индивидуального лицевого сч</w:t>
            </w:r>
            <w:r>
              <w:t>е</w:t>
            </w:r>
            <w:r w:rsidRPr="00EA5CA6">
              <w:t>та</w:t>
            </w:r>
          </w:p>
        </w:tc>
      </w:tr>
      <w:tr w:rsidR="004354B9" w:rsidRPr="00703B09" w14:paraId="29561DDD" w14:textId="77777777" w:rsidTr="00703B09">
        <w:trPr>
          <w:trHeight w:val="397"/>
        </w:trPr>
        <w:tc>
          <w:tcPr>
            <w:tcW w:w="1318" w:type="pct"/>
          </w:tcPr>
          <w:p w14:paraId="4D6E88B0" w14:textId="77777777" w:rsidR="004354B9" w:rsidRPr="000C0BFB" w:rsidRDefault="004354B9" w:rsidP="000C0BFB">
            <w:pPr>
              <w:pStyle w:val="phtablecellleft"/>
            </w:pPr>
            <w:r w:rsidRPr="000C0BFB">
              <w:t>СЭМД</w:t>
            </w:r>
          </w:p>
        </w:tc>
        <w:tc>
          <w:tcPr>
            <w:tcW w:w="3682" w:type="pct"/>
          </w:tcPr>
          <w:p w14:paraId="247EA394" w14:textId="77777777" w:rsidR="004354B9" w:rsidRPr="000C0BFB" w:rsidRDefault="004354B9" w:rsidP="000C0BFB">
            <w:pPr>
              <w:pStyle w:val="phtablecellleft"/>
            </w:pPr>
            <w:r w:rsidRPr="000C0BFB">
              <w:t>Структурированный электронный медицинский документ</w:t>
            </w:r>
          </w:p>
        </w:tc>
      </w:tr>
      <w:tr w:rsidR="004354B9" w:rsidRPr="00703B09" w14:paraId="4241A405" w14:textId="77777777" w:rsidTr="00703B09">
        <w:trPr>
          <w:trHeight w:val="397"/>
        </w:trPr>
        <w:tc>
          <w:tcPr>
            <w:tcW w:w="1318" w:type="pct"/>
          </w:tcPr>
          <w:p w14:paraId="67C46A7E" w14:textId="77777777" w:rsidR="004354B9" w:rsidRPr="000C0BFB" w:rsidRDefault="004354B9" w:rsidP="000C0BFB">
            <w:pPr>
              <w:pStyle w:val="phtablecellleft"/>
            </w:pPr>
            <w:r w:rsidRPr="000C0BFB">
              <w:t>ФИО</w:t>
            </w:r>
          </w:p>
        </w:tc>
        <w:tc>
          <w:tcPr>
            <w:tcW w:w="3682" w:type="pct"/>
          </w:tcPr>
          <w:p w14:paraId="7536615A" w14:textId="77777777" w:rsidR="004354B9" w:rsidRPr="000C0BFB" w:rsidRDefault="004354B9" w:rsidP="000C0BFB">
            <w:pPr>
              <w:pStyle w:val="phtablecellleft"/>
            </w:pPr>
            <w:r>
              <w:t>Фамилия, имя, отчество</w:t>
            </w:r>
          </w:p>
        </w:tc>
      </w:tr>
      <w:tr w:rsidR="004354B9" w:rsidRPr="00703B09" w14:paraId="267E7BC7" w14:textId="77777777" w:rsidTr="00703B09">
        <w:trPr>
          <w:trHeight w:val="397"/>
        </w:trPr>
        <w:tc>
          <w:tcPr>
            <w:tcW w:w="1318" w:type="pct"/>
          </w:tcPr>
          <w:p w14:paraId="6B3E2410" w14:textId="77777777" w:rsidR="004354B9" w:rsidRPr="000C0BFB" w:rsidRDefault="004354B9" w:rsidP="000C0BFB">
            <w:pPr>
              <w:pStyle w:val="phtablecellleft"/>
            </w:pPr>
            <w:r w:rsidRPr="000C0BFB">
              <w:t>ФРНСИ</w:t>
            </w:r>
          </w:p>
        </w:tc>
        <w:tc>
          <w:tcPr>
            <w:tcW w:w="3682" w:type="pct"/>
          </w:tcPr>
          <w:p w14:paraId="49FA6842" w14:textId="77777777" w:rsidR="004354B9" w:rsidRPr="000C0BFB" w:rsidRDefault="004354B9" w:rsidP="000C0BFB">
            <w:pPr>
              <w:pStyle w:val="phtablecellleft"/>
            </w:pPr>
            <w:r w:rsidRPr="000C0BFB">
              <w:t>Федеральный реестр нормативно-справочной информации в сфере здравоохранения</w:t>
            </w:r>
          </w:p>
        </w:tc>
      </w:tr>
      <w:tr w:rsidR="004354B9" w:rsidRPr="00703B09" w14:paraId="5FA054F5" w14:textId="77777777" w:rsidTr="00703B09">
        <w:trPr>
          <w:trHeight w:val="397"/>
        </w:trPr>
        <w:tc>
          <w:tcPr>
            <w:tcW w:w="1318" w:type="pct"/>
          </w:tcPr>
          <w:p w14:paraId="37E5E9E2" w14:textId="77777777" w:rsidR="004354B9" w:rsidRPr="00EA5CA6" w:rsidRDefault="004354B9" w:rsidP="00EA5CA6">
            <w:pPr>
              <w:pStyle w:val="phtablecellleft"/>
            </w:pPr>
            <w:r w:rsidRPr="00EA5CA6">
              <w:t>ЭМД</w:t>
            </w:r>
          </w:p>
        </w:tc>
        <w:tc>
          <w:tcPr>
            <w:tcW w:w="3682" w:type="pct"/>
          </w:tcPr>
          <w:p w14:paraId="0A4A4E09" w14:textId="77777777" w:rsidR="004354B9" w:rsidRPr="00703B09" w:rsidRDefault="004354B9" w:rsidP="000C0BFB">
            <w:pPr>
              <w:pStyle w:val="phtablecellleft"/>
            </w:pPr>
            <w:r>
              <w:t>Э</w:t>
            </w:r>
            <w:r w:rsidRPr="000C0BFB">
              <w:t>лектронный медицинский документ</w:t>
            </w:r>
          </w:p>
        </w:tc>
      </w:tr>
      <w:tr w:rsidR="004354B9" w:rsidRPr="00703B09" w14:paraId="7A07BC05" w14:textId="77777777" w:rsidTr="00703B09">
        <w:trPr>
          <w:trHeight w:val="397"/>
        </w:trPr>
        <w:tc>
          <w:tcPr>
            <w:tcW w:w="1318" w:type="pct"/>
          </w:tcPr>
          <w:p w14:paraId="24E822DB" w14:textId="77777777" w:rsidR="004354B9" w:rsidRPr="00EA5CA6" w:rsidRDefault="004354B9" w:rsidP="00EA5CA6">
            <w:pPr>
              <w:pStyle w:val="phtablecellleft"/>
            </w:pPr>
            <w:r w:rsidRPr="00EA5CA6">
              <w:t>ЭП</w:t>
            </w:r>
          </w:p>
        </w:tc>
        <w:tc>
          <w:tcPr>
            <w:tcW w:w="3682" w:type="pct"/>
          </w:tcPr>
          <w:p w14:paraId="788DFBF4" w14:textId="77777777" w:rsidR="004354B9" w:rsidRPr="00703B09" w:rsidRDefault="004354B9" w:rsidP="000C0BFB">
            <w:pPr>
              <w:pStyle w:val="phtablecellleft"/>
            </w:pPr>
            <w:r w:rsidRPr="00703B09">
              <w:t>Электронная подпись</w:t>
            </w:r>
          </w:p>
        </w:tc>
      </w:tr>
    </w:tbl>
    <w:p w14:paraId="67471AD1" w14:textId="77777777" w:rsidR="000638EC" w:rsidRPr="00703B09" w:rsidRDefault="000638EC">
      <w:pPr>
        <w:rPr>
          <w:color w:val="000000" w:themeColor="text1"/>
        </w:rPr>
      </w:pPr>
    </w:p>
    <w:p w14:paraId="505512EF" w14:textId="77777777" w:rsidR="00933734" w:rsidRPr="004E75DB" w:rsidRDefault="000A011C">
      <w:pPr>
        <w:pStyle w:val="10"/>
        <w:rPr>
          <w:color w:val="000000" w:themeColor="text1"/>
        </w:rPr>
      </w:pPr>
      <w:bookmarkStart w:id="6" w:name="_Toc170380324"/>
      <w:r w:rsidRPr="004E75DB">
        <w:rPr>
          <w:color w:val="000000" w:themeColor="text1"/>
        </w:rPr>
        <w:lastRenderedPageBreak/>
        <w:t>Введение</w:t>
      </w:r>
      <w:bookmarkEnd w:id="0"/>
      <w:bookmarkEnd w:id="1"/>
      <w:bookmarkEnd w:id="6"/>
    </w:p>
    <w:p w14:paraId="6AC4461F" w14:textId="4F348363" w:rsidR="00933734" w:rsidRPr="004E75DB" w:rsidRDefault="000A011C" w:rsidP="0056140F">
      <w:pPr>
        <w:pStyle w:val="phlistitemizedtitle"/>
        <w:rPr>
          <w:rFonts w:eastAsia="PT Astra Serif"/>
        </w:rPr>
      </w:pPr>
      <w:r w:rsidRPr="004E75DB">
        <w:rPr>
          <w:color w:val="000000" w:themeColor="text1"/>
        </w:rPr>
        <w:t>Настоящий документ представляет собой руководство пользователя</w:t>
      </w:r>
      <w:r w:rsidR="00DB68BD" w:rsidRPr="004E75DB">
        <w:rPr>
          <w:color w:val="000000" w:themeColor="text1"/>
        </w:rPr>
        <w:t xml:space="preserve"> </w:t>
      </w:r>
      <w:r w:rsidR="00AB0620" w:rsidRPr="004E75DB">
        <w:rPr>
          <w:color w:val="000000" w:themeColor="text1"/>
        </w:rPr>
        <w:t xml:space="preserve">Системы </w:t>
      </w:r>
      <w:r w:rsidR="00C1766C" w:rsidRPr="004E75DB">
        <w:rPr>
          <w:color w:val="000000" w:themeColor="text1"/>
        </w:rPr>
        <w:t xml:space="preserve">по взаимодействию с </w:t>
      </w:r>
      <w:r w:rsidR="00CA6459" w:rsidRPr="004E75DB">
        <w:rPr>
          <w:rFonts w:eastAsia="PT Astra Serif"/>
          <w:color w:val="000000" w:themeColor="text1"/>
        </w:rPr>
        <w:t>подсистем</w:t>
      </w:r>
      <w:r w:rsidR="00C1766C" w:rsidRPr="004E75DB">
        <w:rPr>
          <w:rFonts w:eastAsia="PT Astra Serif"/>
          <w:color w:val="000000" w:themeColor="text1"/>
        </w:rPr>
        <w:t>ой</w:t>
      </w:r>
      <w:r w:rsidR="00CA6459" w:rsidRPr="004E75DB">
        <w:rPr>
          <w:rFonts w:eastAsia="PT Astra Serif"/>
          <w:color w:val="000000" w:themeColor="text1"/>
        </w:rPr>
        <w:t xml:space="preserve"> </w:t>
      </w:r>
      <w:r w:rsidR="00AB0620" w:rsidRPr="004E75DB">
        <w:rPr>
          <w:rStyle w:val="phnormal0"/>
          <w:color w:val="000000" w:themeColor="text1"/>
        </w:rPr>
        <w:t>«Федеральный реестр электронных медицинских документов</w:t>
      </w:r>
      <w:r w:rsidR="000C1A87" w:rsidRPr="004E75DB">
        <w:rPr>
          <w:rStyle w:val="phnormal0"/>
          <w:color w:val="000000" w:themeColor="text1"/>
        </w:rPr>
        <w:t>»</w:t>
      </w:r>
      <w:r w:rsidR="00AB0620" w:rsidRPr="004E75DB">
        <w:rPr>
          <w:rStyle w:val="phnormal0"/>
          <w:color w:val="000000" w:themeColor="text1"/>
        </w:rPr>
        <w:t xml:space="preserve"> </w:t>
      </w:r>
      <w:r w:rsidR="000C1A87" w:rsidRPr="004E75DB">
        <w:rPr>
          <w:rStyle w:val="phnormal0"/>
          <w:color w:val="000000" w:themeColor="text1"/>
        </w:rPr>
        <w:t>Единой государственной информационной системы здравоохранения (далее – РЭМД)</w:t>
      </w:r>
      <w:r w:rsidR="00C1766C" w:rsidRPr="004E75DB">
        <w:rPr>
          <w:rStyle w:val="phnormal0"/>
          <w:color w:val="000000" w:themeColor="text1"/>
        </w:rPr>
        <w:t xml:space="preserve"> </w:t>
      </w:r>
      <w:r w:rsidR="00C1766C" w:rsidRPr="004E75DB">
        <w:rPr>
          <w:color w:val="000000" w:themeColor="text1"/>
        </w:rPr>
        <w:t>в части</w:t>
      </w:r>
      <w:r w:rsidR="0056140F" w:rsidRPr="004E75DB">
        <w:rPr>
          <w:color w:val="000000" w:themeColor="text1"/>
        </w:rPr>
        <w:t xml:space="preserve"> </w:t>
      </w:r>
      <w:r w:rsidR="00C1766C" w:rsidRPr="004E75DB">
        <w:rPr>
          <w:szCs w:val="24"/>
        </w:rPr>
        <w:t xml:space="preserve">формирования и </w:t>
      </w:r>
      <w:r w:rsidR="00C1766C" w:rsidRPr="004E75DB">
        <w:t xml:space="preserve">отправки в РЭМД </w:t>
      </w:r>
      <w:r w:rsidR="00CA6459" w:rsidRPr="004E75DB">
        <w:rPr>
          <w:rFonts w:eastAsia="PT Astra Serif"/>
        </w:rPr>
        <w:t>следующих структурированных электронных медицинских документов (далее – СЭМД):</w:t>
      </w:r>
    </w:p>
    <w:p w14:paraId="380306EA" w14:textId="7DF6F984" w:rsidR="004E75DB" w:rsidRPr="004E75DB" w:rsidRDefault="00DF7BD1" w:rsidP="0056140F">
      <w:pPr>
        <w:pStyle w:val="phlistitemized1"/>
      </w:pPr>
      <w:r w:rsidRPr="004E75DB">
        <w:t xml:space="preserve"> </w:t>
      </w:r>
      <w:r w:rsidR="004E75DB" w:rsidRPr="004E75DB">
        <w:t>«Экстренное извещение об инфекционном заболевании, пищевом, остром профессиональном отравлении, необычной реакции на прививку»;</w:t>
      </w:r>
    </w:p>
    <w:p w14:paraId="4840225B" w14:textId="77777777" w:rsidR="005F0C2A" w:rsidRDefault="005F0C2A" w:rsidP="005F0C2A">
      <w:pPr>
        <w:pStyle w:val="10"/>
      </w:pPr>
      <w:bookmarkStart w:id="7" w:name="_Toc118196232"/>
      <w:bookmarkStart w:id="8" w:name="scroll-bookmark-17"/>
      <w:bookmarkStart w:id="9" w:name="_Toc115277111"/>
      <w:bookmarkStart w:id="10" w:name="_Toc256000005"/>
      <w:bookmarkStart w:id="11" w:name="scroll-bookmark-7"/>
      <w:bookmarkStart w:id="12" w:name="_Toc142318516"/>
      <w:bookmarkStart w:id="13" w:name="_Toc170380325"/>
      <w:r w:rsidRPr="00461CC2">
        <w:lastRenderedPageBreak/>
        <w:t>СЭМД «Экстренное извещение об инфекционном заболевании, пищевом, остром профессиональном отравлении, необычной реакции на прививку»</w:t>
      </w:r>
      <w:bookmarkEnd w:id="12"/>
      <w:bookmarkEnd w:id="13"/>
    </w:p>
    <w:p w14:paraId="5F72DC37" w14:textId="26ED5CEF" w:rsidR="005F0C2A" w:rsidRPr="00667228" w:rsidRDefault="005F0C2A" w:rsidP="005F0C2A">
      <w:pPr>
        <w:pStyle w:val="phnormal"/>
      </w:pPr>
      <w:r w:rsidRPr="00667228">
        <w:t xml:space="preserve">СЭМД «Экстренное извещение об инфекционном заболевании, пищевом, остром профессиональном отравлении, необычной реакции на прививку» предназначен для передачи данных о случае инфекционного заболевания, пищевого, острого профессионального отравления, необычной реакции на прививку в </w:t>
      </w:r>
      <w:r w:rsidR="00667228">
        <w:t>РЭМД</w:t>
      </w:r>
      <w:r w:rsidRPr="00667228">
        <w:t>.</w:t>
      </w:r>
    </w:p>
    <w:p w14:paraId="54771E0B" w14:textId="77777777" w:rsidR="005F0C2A" w:rsidRPr="00461CC2" w:rsidRDefault="005F0C2A" w:rsidP="005F0C2A">
      <w:pPr>
        <w:pStyle w:val="phnormal"/>
      </w:pPr>
      <w:r w:rsidRPr="00667228">
        <w:t>Основой для данного СЭМД послужила форма 058/у «Экстренное извещение об инфекционном заболевании, пищевом, остром профессиональном отравлении, необычной реакции на прививку», которая оформляется в случае установления инфекционного заболевания (подозрения) или необычной реакции на прививку, другого состояния (бактерионосительства), кроме гриппа и острых инфекций верхних дыхательных путей множественных или неуточненных локализаций. Извещение составляется также на случаи укусов, оцарапанья, ослюнения домашними или дикими животными, которые следует рассматривать как подозрение на заболевание бешенством.</w:t>
      </w:r>
    </w:p>
    <w:p w14:paraId="78C873B2" w14:textId="77777777" w:rsidR="005F0C2A" w:rsidRPr="00461CC2" w:rsidRDefault="005F0C2A" w:rsidP="005F0C2A">
      <w:pPr>
        <w:pStyle w:val="2"/>
      </w:pPr>
      <w:bookmarkStart w:id="14" w:name="_Toc142318517"/>
      <w:bookmarkStart w:id="15" w:name="_Toc170380326"/>
      <w:r w:rsidRPr="00461CC2">
        <w:t>Формирование СЭМД</w:t>
      </w:r>
      <w:bookmarkEnd w:id="14"/>
      <w:bookmarkEnd w:id="15"/>
    </w:p>
    <w:p w14:paraId="3D0B5C7D" w14:textId="08F8CFFE" w:rsidR="005F0C2A" w:rsidRPr="00461CC2" w:rsidRDefault="005F0C2A" w:rsidP="005F0C2A">
      <w:pPr>
        <w:pStyle w:val="phlistitemizedtitle"/>
      </w:pPr>
      <w:r w:rsidRPr="00461CC2">
        <w:t>Экстренное извещение об инфекционном заболевании, пищевом, остром профессиональном отравлении, необычной реакции на прививку составляется медработником при</w:t>
      </w:r>
      <w:r w:rsidR="00667228">
        <w:t xml:space="preserve"> </w:t>
      </w:r>
      <w:r w:rsidR="00667228" w:rsidRPr="00461CC2">
        <w:t>выявлении</w:t>
      </w:r>
      <w:r w:rsidRPr="00461CC2">
        <w:t>:</w:t>
      </w:r>
    </w:p>
    <w:p w14:paraId="77E805BE" w14:textId="4C5006B5" w:rsidR="005F0C2A" w:rsidRPr="00461CC2" w:rsidRDefault="005F0C2A" w:rsidP="005F0C2A">
      <w:pPr>
        <w:pStyle w:val="phlistitemized1"/>
      </w:pPr>
      <w:r w:rsidRPr="00461CC2">
        <w:t>инфекционного заболевания или подозрения на него;</w:t>
      </w:r>
    </w:p>
    <w:p w14:paraId="1B313E2A" w14:textId="351E39E0" w:rsidR="005F0C2A" w:rsidRPr="00461CC2" w:rsidRDefault="005F0C2A" w:rsidP="005F0C2A">
      <w:pPr>
        <w:pStyle w:val="phlistitemized1"/>
      </w:pPr>
      <w:r w:rsidRPr="00461CC2">
        <w:t>пищевого, острого профессионального отравления или подозрения на него;</w:t>
      </w:r>
    </w:p>
    <w:p w14:paraId="4B2A9990" w14:textId="639F2455" w:rsidR="005F0C2A" w:rsidRPr="00461CC2" w:rsidRDefault="005F0C2A" w:rsidP="005F0C2A">
      <w:pPr>
        <w:pStyle w:val="phlistitemized1"/>
      </w:pPr>
      <w:r w:rsidRPr="00461CC2">
        <w:t>необычной реакции на прививку;</w:t>
      </w:r>
    </w:p>
    <w:p w14:paraId="3C520E04" w14:textId="6B41C889" w:rsidR="005F0C2A" w:rsidRPr="00461CC2" w:rsidRDefault="005F0C2A" w:rsidP="005F0C2A">
      <w:pPr>
        <w:pStyle w:val="phlistitemized1"/>
      </w:pPr>
      <w:r w:rsidRPr="00461CC2">
        <w:t>случаев укусов, оцарапанья, ослюнения домашними или дикими животными.</w:t>
      </w:r>
    </w:p>
    <w:p w14:paraId="32F08E17" w14:textId="77777777" w:rsidR="005F0C2A" w:rsidRPr="00461CC2" w:rsidRDefault="005F0C2A" w:rsidP="005F0C2A">
      <w:pPr>
        <w:pStyle w:val="phnormal"/>
      </w:pPr>
      <w:r w:rsidRPr="00461CC2">
        <w:t>Данный документ посылается в санэпидстанцию по месту выявления заболевания у больного не позднее 12 часов с момента установления диагноза.</w:t>
      </w:r>
    </w:p>
    <w:p w14:paraId="5187CBA4" w14:textId="77777777" w:rsidR="005F0C2A" w:rsidRPr="00461CC2" w:rsidRDefault="005F0C2A" w:rsidP="005F0C2A">
      <w:pPr>
        <w:pStyle w:val="3"/>
      </w:pPr>
      <w:bookmarkStart w:id="16" w:name="_Toc256000003"/>
      <w:bookmarkStart w:id="17" w:name="scroll-bookmark-5"/>
      <w:bookmarkStart w:id="18" w:name="_Toc142318518"/>
      <w:bookmarkStart w:id="19" w:name="_Toc170380327"/>
      <w:r w:rsidRPr="00461CC2">
        <w:lastRenderedPageBreak/>
        <w:t>Формирование СЭМД «Экстренное извещение об инфекционном заболевании, пищевом, остром профессиональном отравлении, необычной реакции на прививку»</w:t>
      </w:r>
      <w:bookmarkEnd w:id="16"/>
      <w:bookmarkEnd w:id="17"/>
      <w:bookmarkEnd w:id="18"/>
      <w:bookmarkEnd w:id="19"/>
    </w:p>
    <w:p w14:paraId="619C30C3" w14:textId="77777777" w:rsidR="005F0C2A" w:rsidRPr="00461CC2" w:rsidRDefault="005F0C2A" w:rsidP="005F0C2A">
      <w:pPr>
        <w:pStyle w:val="phlistitemizedtitle"/>
      </w:pPr>
      <w:r w:rsidRPr="00461CC2">
        <w:t>Чтобы сформировать СЭМД, выполните следующие действия:</w:t>
      </w:r>
    </w:p>
    <w:p w14:paraId="40078F0B" w14:textId="580A85AC" w:rsidR="005F0C2A" w:rsidRPr="00461CC2" w:rsidRDefault="005F0C2A" w:rsidP="005F0C2A">
      <w:pPr>
        <w:pStyle w:val="phlistitemized1"/>
      </w:pPr>
      <w:r w:rsidRPr="00461CC2">
        <w:t>выберите пункт главного меню «Учет</w:t>
      </w:r>
      <w:r>
        <w:t xml:space="preserve">/ </w:t>
      </w:r>
      <w:r w:rsidRPr="00461CC2">
        <w:t>Журнал экстренных извещений». Отобразится журнал экстренных извещений</w:t>
      </w:r>
      <w:r>
        <w:t xml:space="preserve"> (</w:t>
      </w:r>
      <w:r>
        <w:fldChar w:fldCharType="begin"/>
      </w:r>
      <w:r>
        <w:instrText xml:space="preserve"> REF _Ref121575629 \h </w:instrText>
      </w:r>
      <w:r>
        <w:fldChar w:fldCharType="separate"/>
      </w:r>
      <w:r w:rsidR="00880817">
        <w:t>Рисунок </w:t>
      </w:r>
      <w:r w:rsidR="00880817">
        <w:rPr>
          <w:noProof/>
        </w:rPr>
        <w:t>28</w:t>
      </w:r>
      <w:r>
        <w:fldChar w:fldCharType="end"/>
      </w:r>
      <w:r>
        <w:t>)</w:t>
      </w:r>
      <w:r w:rsidRPr="00461CC2">
        <w:t>;</w:t>
      </w:r>
    </w:p>
    <w:p w14:paraId="7D07698A" w14:textId="77777777" w:rsidR="005F0C2A" w:rsidRPr="00461CC2" w:rsidRDefault="005F0C2A" w:rsidP="005F0C2A">
      <w:pPr>
        <w:pStyle w:val="phfigure"/>
      </w:pPr>
      <w:r w:rsidRPr="00DD58D2">
        <w:rPr>
          <w:noProof/>
        </w:rPr>
        <w:drawing>
          <wp:inline distT="0" distB="0" distL="0" distR="0" wp14:anchorId="07D3EB68" wp14:editId="621286FB">
            <wp:extent cx="6423660" cy="2214938"/>
            <wp:effectExtent l="19050" t="19050" r="15240" b="13970"/>
            <wp:docPr id="99969" name="Рисунок 99969" descr="C:\Users\v.lev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levin\Desktop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02"/>
                    <a:stretch/>
                  </pic:blipFill>
                  <pic:spPr bwMode="auto">
                    <a:xfrm>
                      <a:off x="0" y="0"/>
                      <a:ext cx="6440348" cy="2220692"/>
                    </a:xfrm>
                    <a:prstGeom prst="rect">
                      <a:avLst/>
                    </a:prstGeom>
                    <a:noFill/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8DD74" w14:textId="56378D96" w:rsidR="005F0C2A" w:rsidRPr="00461CC2" w:rsidRDefault="001533CA" w:rsidP="005F0C2A">
      <w:pPr>
        <w:pStyle w:val="phfiguretitle"/>
      </w:pPr>
      <w:bookmarkStart w:id="20" w:name="_Ref121575629"/>
      <w:r>
        <w:t>Рисунок </w:t>
      </w:r>
      <w:r w:rsidR="005F0C2A" w:rsidRPr="00461CC2">
        <w:fldChar w:fldCharType="begin"/>
      </w:r>
      <w:r w:rsidR="005F0C2A" w:rsidRPr="00461CC2">
        <w:instrText>SEQ Рисунок \* ARABIC</w:instrText>
      </w:r>
      <w:r w:rsidR="005F0C2A" w:rsidRPr="00461CC2">
        <w:fldChar w:fldCharType="separate"/>
      </w:r>
      <w:r w:rsidR="00880817">
        <w:rPr>
          <w:noProof/>
        </w:rPr>
        <w:t>28</w:t>
      </w:r>
      <w:r w:rsidR="005F0C2A" w:rsidRPr="00461CC2">
        <w:fldChar w:fldCharType="end"/>
      </w:r>
      <w:bookmarkEnd w:id="20"/>
      <w:r w:rsidR="005F0C2A" w:rsidRPr="00461CC2">
        <w:t xml:space="preserve"> – Журнал экстренных извещений</w:t>
      </w:r>
    </w:p>
    <w:p w14:paraId="72046A74" w14:textId="77777777" w:rsidR="005F0C2A" w:rsidRPr="00461CC2" w:rsidRDefault="005F0C2A" w:rsidP="005F0C2A">
      <w:pPr>
        <w:pStyle w:val="phlistitemized1"/>
      </w:pPr>
      <w:r w:rsidRPr="00461CC2">
        <w:t>найдите в журнале запись, на основании которо</w:t>
      </w:r>
      <w:r>
        <w:t>й</w:t>
      </w:r>
      <w:r w:rsidRPr="00461CC2">
        <w:t xml:space="preserve"> требуется сформировать СЭМД. Для поиска извещения воспользуйтесь панелью поиска в верхней части формы;</w:t>
      </w:r>
    </w:p>
    <w:p w14:paraId="2E74D0A3" w14:textId="1F4E4E56" w:rsidR="005F0C2A" w:rsidRPr="00461CC2" w:rsidRDefault="001533CA" w:rsidP="005F0C2A">
      <w:pPr>
        <w:pStyle w:val="phlistitemized1"/>
      </w:pPr>
      <w:r>
        <w:t>выберите пункт контекстного меню</w:t>
      </w:r>
      <w:r w:rsidR="005F0C2A" w:rsidRPr="00461CC2">
        <w:t xml:space="preserve"> «Документы». Откроется окно «Документы»</w:t>
      </w:r>
      <w:r w:rsidR="005F0C2A">
        <w:t xml:space="preserve"> (</w:t>
      </w:r>
      <w:r w:rsidR="005F0C2A">
        <w:fldChar w:fldCharType="begin"/>
      </w:r>
      <w:r w:rsidR="005F0C2A">
        <w:instrText xml:space="preserve"> REF _Ref121575669 \h </w:instrText>
      </w:r>
      <w:r w:rsidR="005F0C2A">
        <w:fldChar w:fldCharType="separate"/>
      </w:r>
      <w:r w:rsidR="00880817">
        <w:t>Рисунок </w:t>
      </w:r>
      <w:r w:rsidR="00880817">
        <w:rPr>
          <w:noProof/>
        </w:rPr>
        <w:t>29</w:t>
      </w:r>
      <w:r w:rsidR="005F0C2A">
        <w:fldChar w:fldCharType="end"/>
      </w:r>
      <w:r w:rsidR="005F0C2A">
        <w:t>)</w:t>
      </w:r>
      <w:r w:rsidR="005F0C2A" w:rsidRPr="00461CC2">
        <w:t>;</w:t>
      </w:r>
    </w:p>
    <w:p w14:paraId="5274D7A7" w14:textId="77777777" w:rsidR="005F0C2A" w:rsidRPr="00461CC2" w:rsidRDefault="005F0C2A" w:rsidP="005F0C2A">
      <w:pPr>
        <w:pStyle w:val="phfigure"/>
      </w:pPr>
      <w:r w:rsidRPr="00DD58D2">
        <w:rPr>
          <w:noProof/>
        </w:rPr>
        <w:lastRenderedPageBreak/>
        <w:drawing>
          <wp:inline distT="0" distB="0" distL="0" distR="0" wp14:anchorId="17F1783F" wp14:editId="5542DBBF">
            <wp:extent cx="6416040" cy="3141960"/>
            <wp:effectExtent l="19050" t="19050" r="22860" b="20955"/>
            <wp:docPr id="99970" name="Рисунок 9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6456" cy="3147061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78204B9" w14:textId="56057DCC" w:rsidR="005F0C2A" w:rsidRPr="00461CC2" w:rsidRDefault="001533CA" w:rsidP="005F0C2A">
      <w:pPr>
        <w:pStyle w:val="phfiguretitle"/>
      </w:pPr>
      <w:bookmarkStart w:id="21" w:name="_Ref121575669"/>
      <w:r>
        <w:t>Рисунок </w:t>
      </w:r>
      <w:r w:rsidR="005F0C2A" w:rsidRPr="00461CC2">
        <w:fldChar w:fldCharType="begin"/>
      </w:r>
      <w:r w:rsidR="005F0C2A" w:rsidRPr="00461CC2">
        <w:instrText xml:space="preserve"> SEQ Рисунок \* ARABIC </w:instrText>
      </w:r>
      <w:r w:rsidR="005F0C2A" w:rsidRPr="00461CC2">
        <w:fldChar w:fldCharType="separate"/>
      </w:r>
      <w:r w:rsidR="00880817">
        <w:rPr>
          <w:noProof/>
        </w:rPr>
        <w:t>29</w:t>
      </w:r>
      <w:r w:rsidR="005F0C2A" w:rsidRPr="00461CC2">
        <w:fldChar w:fldCharType="end"/>
      </w:r>
      <w:bookmarkEnd w:id="21"/>
      <w:r w:rsidR="005F0C2A" w:rsidRPr="00461CC2">
        <w:t xml:space="preserve"> – Окно «Документы»</w:t>
      </w:r>
    </w:p>
    <w:p w14:paraId="01FC0BFF" w14:textId="4AA72F74" w:rsidR="005F0C2A" w:rsidRPr="00461CC2" w:rsidRDefault="005F0C2A" w:rsidP="005F0C2A">
      <w:pPr>
        <w:pStyle w:val="phlistitemized1"/>
      </w:pPr>
      <w:r w:rsidRPr="00461CC2">
        <w:t>нажмите на кнопку «Сформировать и подписать документы (СЭМД)». Откроется окно «Подписываемые документы» для подписания сформированного электронного документа</w:t>
      </w:r>
      <w:r>
        <w:t xml:space="preserve"> (</w:t>
      </w:r>
      <w:r>
        <w:fldChar w:fldCharType="begin"/>
      </w:r>
      <w:r>
        <w:instrText xml:space="preserve"> REF _Ref121575703 \h </w:instrText>
      </w:r>
      <w:r>
        <w:fldChar w:fldCharType="separate"/>
      </w:r>
      <w:r w:rsidR="00880817">
        <w:t>Рисунок </w:t>
      </w:r>
      <w:r w:rsidR="00880817">
        <w:rPr>
          <w:noProof/>
        </w:rPr>
        <w:t>30</w:t>
      </w:r>
      <w:r>
        <w:fldChar w:fldCharType="end"/>
      </w:r>
      <w:r>
        <w:t>)</w:t>
      </w:r>
      <w:r w:rsidRPr="00461CC2">
        <w:t>;</w:t>
      </w:r>
    </w:p>
    <w:p w14:paraId="3D64E07F" w14:textId="77777777" w:rsidR="005F0C2A" w:rsidRPr="00461CC2" w:rsidRDefault="005F0C2A" w:rsidP="005F0C2A">
      <w:pPr>
        <w:pStyle w:val="phfigure"/>
      </w:pPr>
      <w:r w:rsidRPr="00615327">
        <w:rPr>
          <w:noProof/>
        </w:rPr>
        <w:lastRenderedPageBreak/>
        <w:drawing>
          <wp:inline distT="0" distB="0" distL="0" distR="0" wp14:anchorId="59C35E62" wp14:editId="663C220F">
            <wp:extent cx="6411686" cy="5271694"/>
            <wp:effectExtent l="19050" t="19050" r="27305" b="24765"/>
            <wp:docPr id="99971" name="Рисунок 99971" descr="C:\Users\v.levin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.levin\Deskto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419" cy="5276407"/>
                    </a:xfrm>
                    <a:prstGeom prst="rect">
                      <a:avLst/>
                    </a:prstGeom>
                    <a:noFill/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2053E14" w14:textId="0C34B863" w:rsidR="005F0C2A" w:rsidRPr="00461CC2" w:rsidRDefault="001533CA" w:rsidP="005F0C2A">
      <w:pPr>
        <w:pStyle w:val="phfiguretitle"/>
      </w:pPr>
      <w:bookmarkStart w:id="22" w:name="_Ref121575703"/>
      <w:r>
        <w:t>Рисунок </w:t>
      </w:r>
      <w:r w:rsidR="005F0C2A" w:rsidRPr="00461CC2">
        <w:fldChar w:fldCharType="begin"/>
      </w:r>
      <w:r w:rsidR="005F0C2A" w:rsidRPr="00461CC2">
        <w:instrText>SEQ Рисунок \* ARABIC</w:instrText>
      </w:r>
      <w:r w:rsidR="005F0C2A" w:rsidRPr="00461CC2">
        <w:fldChar w:fldCharType="separate"/>
      </w:r>
      <w:r w:rsidR="00880817">
        <w:rPr>
          <w:noProof/>
        </w:rPr>
        <w:t>30</w:t>
      </w:r>
      <w:r w:rsidR="005F0C2A" w:rsidRPr="00461CC2">
        <w:fldChar w:fldCharType="end"/>
      </w:r>
      <w:bookmarkEnd w:id="22"/>
      <w:r w:rsidR="005F0C2A" w:rsidRPr="00461CC2">
        <w:t xml:space="preserve"> – Окно подписания электронного медицинского документа</w:t>
      </w:r>
    </w:p>
    <w:p w14:paraId="7E2B8337" w14:textId="77777777" w:rsidR="005F0C2A" w:rsidRPr="00461CC2" w:rsidRDefault="005F0C2A" w:rsidP="005F0C2A">
      <w:pPr>
        <w:pStyle w:val="phlistitemized1"/>
      </w:pPr>
      <w:r w:rsidRPr="00461CC2">
        <w:t xml:space="preserve">укажите сертификат ЭП автора документа, выбрав его в выпадающем списке </w:t>
      </w:r>
      <w:r>
        <w:t xml:space="preserve">поля </w:t>
      </w:r>
      <w:r w:rsidRPr="00461CC2">
        <w:t>«Выберите сертификат»;</w:t>
      </w:r>
    </w:p>
    <w:p w14:paraId="6655E225" w14:textId="77777777" w:rsidR="005F0C2A" w:rsidRPr="00461CC2" w:rsidRDefault="005F0C2A" w:rsidP="005F0C2A">
      <w:pPr>
        <w:pStyle w:val="phlistitemized1"/>
      </w:pPr>
      <w:r w:rsidRPr="00461CC2">
        <w:t>укажите других участников подписания документа:</w:t>
      </w:r>
    </w:p>
    <w:p w14:paraId="07D18760" w14:textId="77777777" w:rsidR="005F0C2A" w:rsidRPr="00461CC2" w:rsidRDefault="005F0C2A" w:rsidP="005F0C2A">
      <w:pPr>
        <w:pStyle w:val="phlistitemized2"/>
      </w:pPr>
      <w:r>
        <w:t>«Г</w:t>
      </w:r>
      <w:r w:rsidRPr="00461CC2">
        <w:t>лавный врач</w:t>
      </w:r>
      <w:r>
        <w:t>»</w:t>
      </w:r>
      <w:r w:rsidRPr="00461CC2">
        <w:t xml:space="preserve"> – указывается сотрудник МО, ответственный за подписание документов в качестве главного врача МО;</w:t>
      </w:r>
    </w:p>
    <w:p w14:paraId="0C4330DD" w14:textId="77777777" w:rsidR="005F0C2A" w:rsidRPr="00461CC2" w:rsidRDefault="005F0C2A" w:rsidP="005F0C2A">
      <w:pPr>
        <w:pStyle w:val="phlistitemized2"/>
      </w:pPr>
      <w:r>
        <w:t>«</w:t>
      </w:r>
      <w:r w:rsidRPr="00461CC2">
        <w:t>ЭП МО</w:t>
      </w:r>
      <w:r>
        <w:t>»</w:t>
      </w:r>
      <w:r w:rsidRPr="00461CC2">
        <w:t xml:space="preserve"> – указывается сотрудник МО, ответственный за подписание документов ЭП МО. Поле для указания участника подписания «ЭП МО» не отображается, если в Системе настроено автоматичес</w:t>
      </w:r>
      <w:r>
        <w:t>кое подписание документов ЭП МО.</w:t>
      </w:r>
    </w:p>
    <w:p w14:paraId="08B6509A" w14:textId="77777777" w:rsidR="005F0C2A" w:rsidRPr="00461CC2" w:rsidRDefault="005F0C2A" w:rsidP="005F0C2A">
      <w:pPr>
        <w:pStyle w:val="phlistitemized1"/>
      </w:pPr>
      <w:r w:rsidRPr="00461CC2">
        <w:t>нажмите на кнопку «Подписать». Произойдет формирование СЭМД «Экстренное извещение об инфекционном заболевании, пищевом, остром профессиональном отравлении, необычной реакции на прививку» и сформированный документ отобразится в окне «Документы».</w:t>
      </w:r>
    </w:p>
    <w:p w14:paraId="553ECDE7" w14:textId="77777777" w:rsidR="005F0C2A" w:rsidRPr="00461CC2" w:rsidRDefault="005F0C2A" w:rsidP="005F0C2A">
      <w:pPr>
        <w:pStyle w:val="phnormal"/>
      </w:pPr>
      <w:r w:rsidRPr="00461CC2">
        <w:rPr>
          <w:b/>
        </w:rPr>
        <w:lastRenderedPageBreak/>
        <w:t>Примечание –</w:t>
      </w:r>
      <w:r w:rsidRPr="00461CC2">
        <w:t xml:space="preserve"> Прежде чем отправить сформированный документ в РЭМД, необходимо дождаться его подписания другими участниками.</w:t>
      </w:r>
    </w:p>
    <w:p w14:paraId="656E0C54" w14:textId="77777777" w:rsidR="005F0C2A" w:rsidRPr="00461CC2" w:rsidRDefault="005F0C2A" w:rsidP="005F0C2A">
      <w:pPr>
        <w:pStyle w:val="2"/>
      </w:pPr>
      <w:bookmarkStart w:id="23" w:name="_Toc142318519"/>
      <w:bookmarkStart w:id="24" w:name="_Toc170380328"/>
      <w:r w:rsidRPr="00461CC2">
        <w:t>Передача СЭМД в РЭМД</w:t>
      </w:r>
      <w:bookmarkEnd w:id="23"/>
      <w:bookmarkEnd w:id="24"/>
    </w:p>
    <w:p w14:paraId="49DBE48E" w14:textId="77777777" w:rsidR="005F0C2A" w:rsidRPr="00461CC2" w:rsidRDefault="005F0C2A" w:rsidP="005F0C2A">
      <w:pPr>
        <w:pStyle w:val="phnormal"/>
      </w:pPr>
      <w:r w:rsidRPr="00461CC2">
        <w:t>После того как документ «Экстренное извещение об инфекционном заболевании, пищевом, остром профессиональном отравлении, необычной реакции на прививку» будет подписан всеми участниками подписания, его можно отправить на регистрацию в РЭМД.</w:t>
      </w:r>
    </w:p>
    <w:p w14:paraId="13DC06F6" w14:textId="77777777" w:rsidR="005F0C2A" w:rsidRPr="00461CC2" w:rsidRDefault="005F0C2A" w:rsidP="005F0C2A">
      <w:pPr>
        <w:pStyle w:val="3"/>
      </w:pPr>
      <w:bookmarkStart w:id="25" w:name="_Toc142318520"/>
      <w:bookmarkStart w:id="26" w:name="_Toc170380329"/>
      <w:r w:rsidRPr="00461CC2">
        <w:t>Отправка СЭМД на регистрацию в РЭМД автором документа</w:t>
      </w:r>
      <w:bookmarkEnd w:id="25"/>
      <w:bookmarkEnd w:id="26"/>
    </w:p>
    <w:p w14:paraId="7B03CA01" w14:textId="77777777" w:rsidR="005F0C2A" w:rsidRPr="00461CC2" w:rsidRDefault="005F0C2A" w:rsidP="005F0C2A">
      <w:pPr>
        <w:pStyle w:val="phlistitemizedtitle"/>
      </w:pPr>
      <w:r w:rsidRPr="00461CC2">
        <w:t>Чтобы отправить СЭМД «Экстренное извещение об инфекционном заболевании, пищевом, остром профессиональном отравлении, необычной реакции на прививку» на регистрацию в РЭМД, выполните следующие действия:</w:t>
      </w:r>
    </w:p>
    <w:p w14:paraId="5B6982DF" w14:textId="54E48FE2" w:rsidR="005F0C2A" w:rsidRPr="00461CC2" w:rsidRDefault="005F0C2A" w:rsidP="005F0C2A">
      <w:pPr>
        <w:pStyle w:val="phlistitemized1"/>
      </w:pPr>
      <w:r w:rsidRPr="00461CC2">
        <w:t>выберите пункт главного меню «Учет</w:t>
      </w:r>
      <w:r>
        <w:t xml:space="preserve">/ </w:t>
      </w:r>
      <w:r w:rsidRPr="00461CC2">
        <w:t>Журнал экстренных извещений». Отобразится журнал экстренных извещений</w:t>
      </w:r>
      <w:r>
        <w:t xml:space="preserve"> (</w:t>
      </w:r>
      <w:r>
        <w:fldChar w:fldCharType="begin"/>
      </w:r>
      <w:r>
        <w:instrText xml:space="preserve"> REF _Ref121575911 \h </w:instrText>
      </w:r>
      <w:r>
        <w:fldChar w:fldCharType="separate"/>
      </w:r>
      <w:r w:rsidR="00880817">
        <w:t>Рисунок </w:t>
      </w:r>
      <w:r w:rsidR="00880817">
        <w:rPr>
          <w:noProof/>
        </w:rPr>
        <w:t>31</w:t>
      </w:r>
      <w:r>
        <w:fldChar w:fldCharType="end"/>
      </w:r>
      <w:r>
        <w:t>)</w:t>
      </w:r>
      <w:r w:rsidRPr="00461CC2">
        <w:t>;</w:t>
      </w:r>
    </w:p>
    <w:p w14:paraId="79CE7E40" w14:textId="77777777" w:rsidR="005F0C2A" w:rsidRPr="00461CC2" w:rsidRDefault="005F0C2A" w:rsidP="005F0C2A">
      <w:pPr>
        <w:pStyle w:val="phfigure"/>
      </w:pPr>
      <w:r w:rsidRPr="00DD58D2">
        <w:rPr>
          <w:noProof/>
        </w:rPr>
        <w:drawing>
          <wp:inline distT="0" distB="0" distL="0" distR="0" wp14:anchorId="62989B39" wp14:editId="414A26AC">
            <wp:extent cx="6423660" cy="2214938"/>
            <wp:effectExtent l="19050" t="19050" r="15240" b="13970"/>
            <wp:docPr id="99972" name="Рисунок 99972" descr="C:\Users\v.lev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levin\Desktop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02"/>
                    <a:stretch/>
                  </pic:blipFill>
                  <pic:spPr bwMode="auto">
                    <a:xfrm>
                      <a:off x="0" y="0"/>
                      <a:ext cx="6440348" cy="2220692"/>
                    </a:xfrm>
                    <a:prstGeom prst="rect">
                      <a:avLst/>
                    </a:prstGeom>
                    <a:noFill/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E43E8" w14:textId="0331F082" w:rsidR="005F0C2A" w:rsidRPr="00461CC2" w:rsidRDefault="001533CA" w:rsidP="005F0C2A">
      <w:pPr>
        <w:pStyle w:val="phfiguretitle"/>
      </w:pPr>
      <w:bookmarkStart w:id="27" w:name="_Ref121575911"/>
      <w:r>
        <w:t>Рисунок </w:t>
      </w:r>
      <w:r w:rsidR="005F0C2A" w:rsidRPr="00461CC2">
        <w:fldChar w:fldCharType="begin"/>
      </w:r>
      <w:r w:rsidR="005F0C2A" w:rsidRPr="00461CC2">
        <w:instrText>SEQ Рисунок \* ARABIC</w:instrText>
      </w:r>
      <w:r w:rsidR="005F0C2A" w:rsidRPr="00461CC2">
        <w:fldChar w:fldCharType="separate"/>
      </w:r>
      <w:r w:rsidR="00880817">
        <w:rPr>
          <w:noProof/>
        </w:rPr>
        <w:t>31</w:t>
      </w:r>
      <w:r w:rsidR="005F0C2A" w:rsidRPr="00461CC2">
        <w:fldChar w:fldCharType="end"/>
      </w:r>
      <w:bookmarkEnd w:id="27"/>
      <w:r w:rsidR="005F0C2A" w:rsidRPr="00461CC2">
        <w:t xml:space="preserve"> – Журнал экстренных извещений</w:t>
      </w:r>
    </w:p>
    <w:p w14:paraId="610FC8E9" w14:textId="77777777" w:rsidR="005F0C2A" w:rsidRPr="00461CC2" w:rsidRDefault="005F0C2A" w:rsidP="005F0C2A">
      <w:pPr>
        <w:pStyle w:val="phlistitemized1"/>
      </w:pPr>
      <w:r w:rsidRPr="00461CC2">
        <w:t>найдите в журнале запись, на основании которо</w:t>
      </w:r>
      <w:r>
        <w:t>й</w:t>
      </w:r>
      <w:r w:rsidRPr="00461CC2">
        <w:t xml:space="preserve"> требуется сформировать СЭМД. Для поиска извещения воспользуйтесь панелью поиска в верхней части формы;</w:t>
      </w:r>
    </w:p>
    <w:p w14:paraId="359B843D" w14:textId="2BFB1D9C" w:rsidR="005F0C2A" w:rsidRPr="00461CC2" w:rsidRDefault="001533CA" w:rsidP="005F0C2A">
      <w:pPr>
        <w:pStyle w:val="phlistitemized1"/>
      </w:pPr>
      <w:r>
        <w:t>выберите пункт контекстного меню</w:t>
      </w:r>
      <w:r w:rsidR="005F0C2A" w:rsidRPr="00461CC2">
        <w:t xml:space="preserve"> «Документы». Откроется окно «Документы» предназначенное для работы с электронными медицинскими документами в выбранном извещении</w:t>
      </w:r>
      <w:r w:rsidR="005F0C2A">
        <w:t xml:space="preserve"> (</w:t>
      </w:r>
      <w:r w:rsidR="005F0C2A">
        <w:fldChar w:fldCharType="begin"/>
      </w:r>
      <w:r w:rsidR="005F0C2A">
        <w:instrText xml:space="preserve"> REF _Ref121575931 \h </w:instrText>
      </w:r>
      <w:r w:rsidR="005F0C2A">
        <w:fldChar w:fldCharType="separate"/>
      </w:r>
      <w:r w:rsidR="00880817">
        <w:t>Рисунок </w:t>
      </w:r>
      <w:r w:rsidR="00880817">
        <w:rPr>
          <w:noProof/>
        </w:rPr>
        <w:t>32</w:t>
      </w:r>
      <w:r w:rsidR="005F0C2A">
        <w:fldChar w:fldCharType="end"/>
      </w:r>
      <w:r w:rsidR="005F0C2A">
        <w:t>)</w:t>
      </w:r>
      <w:r w:rsidR="005F0C2A" w:rsidRPr="00461CC2">
        <w:t>;</w:t>
      </w:r>
    </w:p>
    <w:p w14:paraId="2A2CF0BA" w14:textId="77777777" w:rsidR="005F0C2A" w:rsidRPr="00461CC2" w:rsidRDefault="005F0C2A" w:rsidP="005F0C2A">
      <w:pPr>
        <w:pStyle w:val="phfigure"/>
      </w:pPr>
      <w:r w:rsidRPr="0015474F">
        <w:rPr>
          <w:noProof/>
        </w:rPr>
        <w:lastRenderedPageBreak/>
        <w:drawing>
          <wp:inline distT="0" distB="0" distL="0" distR="0" wp14:anchorId="5941C50C" wp14:editId="054F0980">
            <wp:extent cx="6411686" cy="3182569"/>
            <wp:effectExtent l="19050" t="19050" r="27305" b="18415"/>
            <wp:docPr id="99973" name="Рисунок 99973" descr="C:\Users\v.levin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.levin\Desktop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860" cy="3191094"/>
                    </a:xfrm>
                    <a:prstGeom prst="rect">
                      <a:avLst/>
                    </a:prstGeom>
                    <a:noFill/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91BDDE0" w14:textId="6783C9BE" w:rsidR="005F0C2A" w:rsidRPr="00461CC2" w:rsidRDefault="001533CA" w:rsidP="005F0C2A">
      <w:pPr>
        <w:pStyle w:val="phfiguretitle"/>
      </w:pPr>
      <w:bookmarkStart w:id="28" w:name="_Ref121575931"/>
      <w:r>
        <w:t>Рисунок </w:t>
      </w:r>
      <w:r w:rsidR="005F0C2A" w:rsidRPr="00461CC2">
        <w:fldChar w:fldCharType="begin"/>
      </w:r>
      <w:r w:rsidR="005F0C2A" w:rsidRPr="00461CC2">
        <w:instrText>SEQ Рисунок \* ARABIC</w:instrText>
      </w:r>
      <w:r w:rsidR="005F0C2A" w:rsidRPr="00461CC2">
        <w:fldChar w:fldCharType="separate"/>
      </w:r>
      <w:r w:rsidR="00880817">
        <w:rPr>
          <w:noProof/>
        </w:rPr>
        <w:t>32</w:t>
      </w:r>
      <w:r w:rsidR="005F0C2A" w:rsidRPr="00461CC2">
        <w:fldChar w:fldCharType="end"/>
      </w:r>
      <w:bookmarkEnd w:id="28"/>
      <w:r w:rsidR="005F0C2A" w:rsidRPr="00461CC2">
        <w:t xml:space="preserve"> – Список электронных медицинских документов</w:t>
      </w:r>
    </w:p>
    <w:p w14:paraId="5D1B86BB" w14:textId="07A64436" w:rsidR="005F0C2A" w:rsidRPr="00461CC2" w:rsidRDefault="005F0C2A" w:rsidP="005F0C2A">
      <w:pPr>
        <w:pStyle w:val="phlistitemized1"/>
      </w:pPr>
      <w:r w:rsidRPr="00461CC2">
        <w:t xml:space="preserve">выберите документ «Экстренное извещение об инфекционном заболевании, пищевом, остром профессиональном отравлении, необычной реакции на прививку» и </w:t>
      </w:r>
      <w:r w:rsidR="001533CA">
        <w:t>выберите пункт контекстного меню</w:t>
      </w:r>
      <w:r w:rsidRPr="00461CC2">
        <w:t xml:space="preserve"> «Зарегистрировать в РЭМД». </w:t>
      </w:r>
      <w:r w:rsidRPr="00703B09">
        <w:rPr>
          <w:color w:val="000000" w:themeColor="text1"/>
        </w:rPr>
        <w:t xml:space="preserve">Перед </w:t>
      </w:r>
      <w:r>
        <w:rPr>
          <w:color w:val="000000" w:themeColor="text1"/>
        </w:rPr>
        <w:t>отправкой</w:t>
      </w:r>
      <w:r w:rsidRPr="00703B09">
        <w:rPr>
          <w:color w:val="000000" w:themeColor="text1"/>
        </w:rPr>
        <w:t xml:space="preserve"> выбранн</w:t>
      </w:r>
      <w:r>
        <w:rPr>
          <w:color w:val="000000" w:themeColor="text1"/>
        </w:rPr>
        <w:t xml:space="preserve">ого </w:t>
      </w:r>
      <w:r w:rsidRPr="00703B09">
        <w:rPr>
          <w:color w:val="000000" w:themeColor="text1"/>
        </w:rPr>
        <w:t>документ</w:t>
      </w:r>
      <w:r>
        <w:rPr>
          <w:color w:val="000000" w:themeColor="text1"/>
        </w:rPr>
        <w:t>а</w:t>
      </w:r>
      <w:r w:rsidRPr="00703B09">
        <w:rPr>
          <w:color w:val="000000" w:themeColor="text1"/>
        </w:rPr>
        <w:t xml:space="preserve"> на регистрацию осуществляет</w:t>
      </w:r>
      <w:r>
        <w:rPr>
          <w:color w:val="000000" w:themeColor="text1"/>
        </w:rPr>
        <w:t>ся</w:t>
      </w:r>
      <w:r w:rsidRPr="00703B09">
        <w:rPr>
          <w:color w:val="000000" w:themeColor="text1"/>
        </w:rPr>
        <w:t xml:space="preserve"> ряд проверок</w:t>
      </w:r>
      <w:r w:rsidRPr="00461CC2">
        <w:t>:</w:t>
      </w:r>
    </w:p>
    <w:p w14:paraId="040CA228" w14:textId="2770A5F9" w:rsidR="005F0C2A" w:rsidRPr="00461CC2" w:rsidRDefault="005F0C2A" w:rsidP="005F0C2A">
      <w:pPr>
        <w:pStyle w:val="phlistitemized2"/>
      </w:pPr>
      <w:r w:rsidRPr="00461CC2"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</w:t>
      </w:r>
      <w:r>
        <w:t xml:space="preserve"> (</w:t>
      </w:r>
      <w:r>
        <w:fldChar w:fldCharType="begin"/>
      </w:r>
      <w:r>
        <w:instrText xml:space="preserve"> REF _Ref121575954 \h </w:instrText>
      </w:r>
      <w:r>
        <w:fldChar w:fldCharType="separate"/>
      </w:r>
      <w:r w:rsidR="00880817">
        <w:t>Рисунок </w:t>
      </w:r>
      <w:r w:rsidR="00880817">
        <w:rPr>
          <w:noProof/>
        </w:rPr>
        <w:t>33</w:t>
      </w:r>
      <w:r>
        <w:fldChar w:fldCharType="end"/>
      </w:r>
      <w:r>
        <w:t>)</w:t>
      </w:r>
      <w:r w:rsidRPr="00461CC2">
        <w:t>. В этом случае необходимо дождаться подписания документа всеми участниками подписания и повторить отправку документа;</w:t>
      </w:r>
    </w:p>
    <w:p w14:paraId="73B5936C" w14:textId="77777777" w:rsidR="005F0C2A" w:rsidRPr="00461CC2" w:rsidRDefault="005F0C2A" w:rsidP="005F0C2A">
      <w:pPr>
        <w:pStyle w:val="phfigure"/>
      </w:pPr>
      <w:r w:rsidRPr="00461CC2">
        <w:rPr>
          <w:noProof/>
        </w:rPr>
        <w:drawing>
          <wp:inline distT="0" distB="0" distL="0" distR="0" wp14:anchorId="39E0340C" wp14:editId="1ABE050B">
            <wp:extent cx="6374296" cy="1524000"/>
            <wp:effectExtent l="19050" t="19050" r="26670" b="19050"/>
            <wp:docPr id="99974" name="Рисунок 99974" descr="_scroll_external/attachments/image2022-4-27_10-46-46-1f2533b53c218838980d5cff72df53db53bf631b9d58f94c3d46125c1f838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84929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4660" cy="1543214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7E58D99" w14:textId="269734E9" w:rsidR="005F0C2A" w:rsidRPr="00461CC2" w:rsidRDefault="001533CA" w:rsidP="005F0C2A">
      <w:pPr>
        <w:pStyle w:val="phfiguretitle"/>
      </w:pPr>
      <w:bookmarkStart w:id="29" w:name="_Ref121575954"/>
      <w:r>
        <w:t>Рисунок </w:t>
      </w:r>
      <w:r w:rsidR="005F0C2A" w:rsidRPr="00461CC2">
        <w:fldChar w:fldCharType="begin"/>
      </w:r>
      <w:r w:rsidR="005F0C2A" w:rsidRPr="00461CC2">
        <w:instrText xml:space="preserve"> SEQ Рисунок \* ARABIC </w:instrText>
      </w:r>
      <w:r w:rsidR="005F0C2A" w:rsidRPr="00461CC2">
        <w:fldChar w:fldCharType="separate"/>
      </w:r>
      <w:r w:rsidR="00880817">
        <w:rPr>
          <w:noProof/>
        </w:rPr>
        <w:t>33</w:t>
      </w:r>
      <w:r w:rsidR="005F0C2A" w:rsidRPr="00461CC2">
        <w:fldChar w:fldCharType="end"/>
      </w:r>
      <w:bookmarkEnd w:id="29"/>
      <w:r w:rsidR="005F0C2A" w:rsidRPr="00461CC2">
        <w:t xml:space="preserve"> </w:t>
      </w:r>
      <w:r w:rsidR="005F0C2A">
        <w:t xml:space="preserve">– </w:t>
      </w:r>
      <w:r w:rsidR="005F0C2A" w:rsidRPr="00703B09">
        <w:rPr>
          <w:color w:val="000000" w:themeColor="text1"/>
        </w:rPr>
        <w:t>Сообщение об отсутствии подписей всех участников подписания</w:t>
      </w:r>
    </w:p>
    <w:p w14:paraId="5C75E7B1" w14:textId="491B57D8" w:rsidR="005F0C2A" w:rsidRPr="00461CC2" w:rsidRDefault="005F0C2A" w:rsidP="005F0C2A">
      <w:pPr>
        <w:pStyle w:val="phlistitemized2"/>
      </w:pPr>
      <w:r w:rsidRPr="00461CC2">
        <w:t xml:space="preserve">если в Системе настроено ручное подписание ЭП МО и документ не подписан ЭП МО, то отображается соответствующее предупреждающее </w:t>
      </w:r>
      <w:r w:rsidRPr="00461CC2">
        <w:lastRenderedPageBreak/>
        <w:t>сообщение</w:t>
      </w:r>
      <w:r>
        <w:t xml:space="preserve"> (</w:t>
      </w:r>
      <w:r>
        <w:fldChar w:fldCharType="begin"/>
      </w:r>
      <w:r>
        <w:instrText xml:space="preserve"> REF _Ref121575978 \h </w:instrText>
      </w:r>
      <w:r>
        <w:fldChar w:fldCharType="separate"/>
      </w:r>
      <w:r w:rsidR="00880817">
        <w:t>Рисунок </w:t>
      </w:r>
      <w:r w:rsidR="00880817">
        <w:rPr>
          <w:noProof/>
        </w:rPr>
        <w:t>34</w:t>
      </w:r>
      <w:r>
        <w:fldChar w:fldCharType="end"/>
      </w:r>
      <w:r>
        <w:t>)</w:t>
      </w:r>
      <w:r w:rsidRPr="00461CC2">
        <w:t>. В этом случае необходимо дождаться подписания документа сотрудником, обладающим правом подписания от лица МО;</w:t>
      </w:r>
    </w:p>
    <w:p w14:paraId="32466B96" w14:textId="77777777" w:rsidR="005F0C2A" w:rsidRPr="00461CC2" w:rsidRDefault="005F0C2A" w:rsidP="005F0C2A">
      <w:pPr>
        <w:pStyle w:val="phfigure"/>
      </w:pPr>
      <w:r w:rsidRPr="00461CC2">
        <w:rPr>
          <w:noProof/>
        </w:rPr>
        <w:drawing>
          <wp:inline distT="0" distB="0" distL="0" distR="0" wp14:anchorId="5BBD4322" wp14:editId="1B5C1E0D">
            <wp:extent cx="6376450" cy="1621971"/>
            <wp:effectExtent l="19050" t="19050" r="24765" b="16510"/>
            <wp:docPr id="99975" name="Рисунок 99975" descr="_scroll_external/attachments/image2022-4-27_10-52-27-3b7f2c18750895fac3aa26c25621c70bf08cc1f108e694ccc0c39a59b320c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37970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3086" cy="163129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29A1DC0" w14:textId="3062C58B" w:rsidR="005F0C2A" w:rsidRPr="00461CC2" w:rsidRDefault="001533CA" w:rsidP="005F0C2A">
      <w:pPr>
        <w:pStyle w:val="phfiguretitle"/>
      </w:pPr>
      <w:bookmarkStart w:id="30" w:name="_Ref121575978"/>
      <w:r>
        <w:t>Рисунок </w:t>
      </w:r>
      <w:r w:rsidR="005F0C2A" w:rsidRPr="00461CC2">
        <w:fldChar w:fldCharType="begin"/>
      </w:r>
      <w:r w:rsidR="005F0C2A" w:rsidRPr="00461CC2">
        <w:instrText xml:space="preserve"> SEQ Рисунок \* ARABIC </w:instrText>
      </w:r>
      <w:r w:rsidR="005F0C2A" w:rsidRPr="00461CC2">
        <w:fldChar w:fldCharType="separate"/>
      </w:r>
      <w:r w:rsidR="00880817">
        <w:rPr>
          <w:noProof/>
        </w:rPr>
        <w:t>34</w:t>
      </w:r>
      <w:r w:rsidR="005F0C2A" w:rsidRPr="00461CC2">
        <w:fldChar w:fldCharType="end"/>
      </w:r>
      <w:bookmarkEnd w:id="30"/>
      <w:r w:rsidR="005F0C2A" w:rsidRPr="00461CC2">
        <w:t xml:space="preserve"> </w:t>
      </w:r>
      <w:r w:rsidR="005F0C2A">
        <w:t xml:space="preserve">– </w:t>
      </w:r>
      <w:r w:rsidR="005F0C2A" w:rsidRPr="00461CC2">
        <w:t>Подтверждение отправки документа</w:t>
      </w:r>
    </w:p>
    <w:p w14:paraId="7D743ACB" w14:textId="5924E38D" w:rsidR="005F0C2A" w:rsidRPr="00461CC2" w:rsidRDefault="005F0C2A" w:rsidP="005F0C2A">
      <w:pPr>
        <w:pStyle w:val="phlistitemized2"/>
      </w:pPr>
      <w:r w:rsidRPr="00461CC2">
        <w:t>если все проверки пройдены, то отображается сообщение об успешной отправке документа в РЭМД</w:t>
      </w:r>
      <w:r>
        <w:t xml:space="preserve"> (</w:t>
      </w:r>
      <w:r>
        <w:fldChar w:fldCharType="begin"/>
      </w:r>
      <w:r>
        <w:instrText xml:space="preserve"> REF _Ref121576045 \h </w:instrText>
      </w:r>
      <w:r>
        <w:fldChar w:fldCharType="separate"/>
      </w:r>
      <w:r w:rsidR="00880817">
        <w:t>Рисунок </w:t>
      </w:r>
      <w:r w:rsidR="00880817">
        <w:rPr>
          <w:noProof/>
        </w:rPr>
        <w:t>35</w:t>
      </w:r>
      <w:r>
        <w:fldChar w:fldCharType="end"/>
      </w:r>
      <w:r>
        <w:t>)</w:t>
      </w:r>
      <w:r w:rsidRPr="00461CC2">
        <w:t>.</w:t>
      </w:r>
    </w:p>
    <w:p w14:paraId="6F007B19" w14:textId="77777777" w:rsidR="005F0C2A" w:rsidRPr="00461CC2" w:rsidRDefault="005F0C2A" w:rsidP="005F0C2A">
      <w:pPr>
        <w:pStyle w:val="phfigure"/>
      </w:pPr>
      <w:r w:rsidRPr="00461CC2">
        <w:rPr>
          <w:noProof/>
        </w:rPr>
        <w:drawing>
          <wp:inline distT="0" distB="0" distL="0" distR="0" wp14:anchorId="5D55C347" wp14:editId="43AE4BB0">
            <wp:extent cx="6406724" cy="1654629"/>
            <wp:effectExtent l="19050" t="19050" r="13335" b="22225"/>
            <wp:docPr id="100014" name="Рисунок 100014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67840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44874" cy="1664482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07F69F1" w14:textId="1BFC7609" w:rsidR="005F0C2A" w:rsidRPr="00461CC2" w:rsidRDefault="001533CA" w:rsidP="005F0C2A">
      <w:pPr>
        <w:pStyle w:val="phfiguretitle"/>
      </w:pPr>
      <w:bookmarkStart w:id="31" w:name="_Ref121576045"/>
      <w:r>
        <w:t>Рисунок </w:t>
      </w:r>
      <w:r w:rsidR="005F0C2A" w:rsidRPr="00461CC2">
        <w:fldChar w:fldCharType="begin"/>
      </w:r>
      <w:r w:rsidR="005F0C2A" w:rsidRPr="00461CC2">
        <w:instrText>SEQ Рисунок \* ARABIC</w:instrText>
      </w:r>
      <w:r w:rsidR="005F0C2A" w:rsidRPr="00461CC2">
        <w:fldChar w:fldCharType="separate"/>
      </w:r>
      <w:r w:rsidR="00880817">
        <w:rPr>
          <w:noProof/>
        </w:rPr>
        <w:t>35</w:t>
      </w:r>
      <w:r w:rsidR="005F0C2A" w:rsidRPr="00461CC2">
        <w:fldChar w:fldCharType="end"/>
      </w:r>
      <w:bookmarkEnd w:id="31"/>
      <w:r w:rsidR="005F0C2A" w:rsidRPr="00461CC2">
        <w:t xml:space="preserve"> </w:t>
      </w:r>
      <w:r w:rsidR="005F0C2A">
        <w:t xml:space="preserve">– </w:t>
      </w:r>
      <w:r w:rsidR="005F0C2A" w:rsidRPr="00461CC2">
        <w:t>Сообщение об успешной отправке документа на регистрацию в РЭМД</w:t>
      </w:r>
    </w:p>
    <w:p w14:paraId="330FFFC5" w14:textId="653FA1A0" w:rsidR="005F0C2A" w:rsidRPr="00461CC2" w:rsidRDefault="005F0C2A" w:rsidP="005F0C2A">
      <w:pPr>
        <w:pStyle w:val="phnormal"/>
      </w:pPr>
      <w:r w:rsidRPr="00461CC2">
        <w:t xml:space="preserve">После того как документ успешно отправлен на регистрацию в РЭМД, ему присваивается статус «Отправлен на регистрацию в РЭМД». Результат обработки документа РЭМД направляет ответным сообщением, которое обрабатывается Системой в фоновом режиме. Полученный результат обработки выводится в столбце «Статус документа» </w:t>
      </w:r>
      <w:r w:rsidR="001533CA">
        <w:rPr>
          <w:rFonts w:cs="Arial"/>
          <w:szCs w:val="24"/>
        </w:rPr>
        <w:t>(п. </w:t>
      </w:r>
      <w:r w:rsidR="001533CA">
        <w:rPr>
          <w:rFonts w:cs="Arial"/>
          <w:szCs w:val="24"/>
        </w:rPr>
        <w:fldChar w:fldCharType="begin"/>
      </w:r>
      <w:r w:rsidR="001533CA">
        <w:rPr>
          <w:rFonts w:cs="Arial"/>
          <w:szCs w:val="24"/>
        </w:rPr>
        <w:instrText xml:space="preserve"> REF _Ref142320474 \n \h </w:instrText>
      </w:r>
      <w:r w:rsidR="001533CA">
        <w:rPr>
          <w:rFonts w:cs="Arial"/>
          <w:szCs w:val="24"/>
        </w:rPr>
      </w:r>
      <w:r w:rsidR="001533CA">
        <w:rPr>
          <w:rFonts w:cs="Arial"/>
          <w:szCs w:val="24"/>
        </w:rPr>
        <w:fldChar w:fldCharType="separate"/>
      </w:r>
      <w:r w:rsidR="00880817">
        <w:rPr>
          <w:rFonts w:cs="Arial"/>
          <w:szCs w:val="24"/>
        </w:rPr>
        <w:t>9.3</w:t>
      </w:r>
      <w:r w:rsidR="001533CA">
        <w:rPr>
          <w:rFonts w:cs="Arial"/>
          <w:szCs w:val="24"/>
        </w:rPr>
        <w:fldChar w:fldCharType="end"/>
      </w:r>
      <w:r w:rsidR="001533CA">
        <w:rPr>
          <w:rFonts w:cs="Arial"/>
          <w:szCs w:val="24"/>
        </w:rPr>
        <w:t>)</w:t>
      </w:r>
      <w:r w:rsidR="001533CA" w:rsidRPr="005C2F31">
        <w:rPr>
          <w:rFonts w:cs="Arial"/>
          <w:szCs w:val="24"/>
        </w:rPr>
        <w:t>.</w:t>
      </w:r>
      <w:bookmarkEnd w:id="7"/>
      <w:bookmarkEnd w:id="8"/>
      <w:bookmarkEnd w:id="9"/>
      <w:bookmarkEnd w:id="10"/>
      <w:bookmarkEnd w:id="11"/>
    </w:p>
    <w:sectPr w:rsidR="005F0C2A" w:rsidRPr="00461CC2" w:rsidSect="00FB1EAE">
      <w:footerReference w:type="default" r:id="rId15"/>
      <w:footerReference w:type="first" r:id="rId16"/>
      <w:pgSz w:w="11899" w:h="16838"/>
      <w:pgMar w:top="1134" w:right="567" w:bottom="1134" w:left="1134" w:header="56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04B41" w14:textId="77777777" w:rsidR="00B9595B" w:rsidRDefault="00B9595B">
      <w:pPr>
        <w:spacing w:line="240" w:lineRule="auto"/>
      </w:pPr>
      <w:r>
        <w:separator/>
      </w:r>
    </w:p>
  </w:endnote>
  <w:endnote w:type="continuationSeparator" w:id="0">
    <w:p w14:paraId="55F1110A" w14:textId="77777777" w:rsidR="00B9595B" w:rsidRDefault="00B95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220753"/>
      <w:docPartObj>
        <w:docPartGallery w:val="Page Numbers (Bottom of Page)"/>
        <w:docPartUnique/>
      </w:docPartObj>
    </w:sdtPr>
    <w:sdtEndPr/>
    <w:sdtContent>
      <w:p w14:paraId="5B96A8C3" w14:textId="0DDF35F8" w:rsidR="00401604" w:rsidRDefault="004016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BD1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2DBE" w14:textId="4818C261" w:rsidR="00401604" w:rsidRPr="000638EC" w:rsidRDefault="00401604" w:rsidP="000638EC">
    <w:pPr>
      <w:pStyle w:val="aa"/>
      <w:jc w:val="center"/>
      <w:rPr>
        <w:b/>
      </w:rPr>
    </w:pPr>
    <w:r>
      <w:rPr>
        <w:b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9D4C" w14:textId="77777777" w:rsidR="00B9595B" w:rsidRDefault="00B9595B">
      <w:pPr>
        <w:spacing w:line="240" w:lineRule="auto"/>
      </w:pPr>
      <w:r>
        <w:separator/>
      </w:r>
    </w:p>
  </w:footnote>
  <w:footnote w:type="continuationSeparator" w:id="0">
    <w:p w14:paraId="63D569BF" w14:textId="77777777" w:rsidR="00B9595B" w:rsidRDefault="00B959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76B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D24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29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146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924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C28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06D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76E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0E8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CB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F3711"/>
    <w:multiLevelType w:val="multilevel"/>
    <w:tmpl w:val="61BE3C5E"/>
    <w:lvl w:ilvl="0">
      <w:start w:val="1"/>
      <w:numFmt w:val="decimal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1495CF7"/>
    <w:multiLevelType w:val="multilevel"/>
    <w:tmpl w:val="C8AE6888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2" w15:restartNumberingAfterBreak="0">
    <w:nsid w:val="13BA77A7"/>
    <w:multiLevelType w:val="multilevel"/>
    <w:tmpl w:val="3724BF9A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9952A7E"/>
    <w:multiLevelType w:val="multilevel"/>
    <w:tmpl w:val="4B268900"/>
    <w:lvl w:ilvl="0">
      <w:start w:val="1"/>
      <w:numFmt w:val="russianLower"/>
      <w:pStyle w:val="phlistordereda"/>
      <w:lvlText w:val="%1)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>
      <w:start w:val="1"/>
      <w:numFmt w:val="decimal"/>
      <w:pStyle w:val="phlistordered1"/>
      <w:lvlText w:val="%2)"/>
      <w:lvlJc w:val="left"/>
      <w:pPr>
        <w:tabs>
          <w:tab w:val="num" w:pos="1565"/>
        </w:tabs>
        <w:ind w:left="1565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4" w15:restartNumberingAfterBreak="0">
    <w:nsid w:val="1DB862E0"/>
    <w:multiLevelType w:val="hybridMultilevel"/>
    <w:tmpl w:val="5DAE4584"/>
    <w:lvl w:ilvl="0" w:tplc="5922E85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504B3"/>
    <w:multiLevelType w:val="multilevel"/>
    <w:tmpl w:val="3440C532"/>
    <w:lvl w:ilvl="0">
      <w:start w:val="1"/>
      <w:numFmt w:val="bullet"/>
      <w:pStyle w:val="phtableitemizedlist1"/>
      <w:lvlText w:val=""/>
      <w:lvlJc w:val="left"/>
      <w:pPr>
        <w:ind w:left="346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97" w:hanging="34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42DA7"/>
    <w:multiLevelType w:val="multilevel"/>
    <w:tmpl w:val="5A8E652C"/>
    <w:lvl w:ilvl="0">
      <w:start w:val="1"/>
      <w:numFmt w:val="decimal"/>
      <w:pStyle w:val="phtableorderedlist1"/>
      <w:lvlText w:val="%1)"/>
      <w:lvlJc w:val="left"/>
      <w:pPr>
        <w:ind w:left="346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47152DC"/>
    <w:multiLevelType w:val="multilevel"/>
    <w:tmpl w:val="560458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772172"/>
    <w:multiLevelType w:val="hybridMultilevel"/>
    <w:tmpl w:val="4B8EEF08"/>
    <w:lvl w:ilvl="0" w:tplc="BE34701A">
      <w:start w:val="1"/>
      <w:numFmt w:val="decimal"/>
      <w:pStyle w:val="phtableorderlist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0" w15:restartNumberingAfterBreak="0">
    <w:nsid w:val="52A83BC4"/>
    <w:multiLevelType w:val="multilevel"/>
    <w:tmpl w:val="DF8697A0"/>
    <w:numStyleLink w:val="phadditiontitle"/>
  </w:abstractNum>
  <w:abstractNum w:abstractNumId="21" w15:restartNumberingAfterBreak="0">
    <w:nsid w:val="54C845EB"/>
    <w:multiLevelType w:val="multilevel"/>
    <w:tmpl w:val="FB3E337E"/>
    <w:lvl w:ilvl="0">
      <w:start w:val="1"/>
      <w:numFmt w:val="russianLower"/>
      <w:pStyle w:val="phtableorderlist"/>
      <w:lvlText w:val="%1)"/>
      <w:lvlJc w:val="left"/>
      <w:pPr>
        <w:ind w:left="346" w:hanging="3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AE66BC"/>
    <w:multiLevelType w:val="hybridMultilevel"/>
    <w:tmpl w:val="A6AA3BA2"/>
    <w:lvl w:ilvl="0" w:tplc="2774EFAE">
      <w:start w:val="1"/>
      <w:numFmt w:val="decimal"/>
      <w:pStyle w:val="phlistordered1up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012FC2"/>
    <w:multiLevelType w:val="multilevel"/>
    <w:tmpl w:val="869A37C2"/>
    <w:lvl w:ilvl="0">
      <w:start w:val="1"/>
      <w:numFmt w:val="decimal"/>
      <w:pStyle w:val="10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01"/>
        </w:tabs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410"/>
        </w:tabs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26" w15:restartNumberingAfterBreak="0">
    <w:nsid w:val="75161AFA"/>
    <w:multiLevelType w:val="multilevel"/>
    <w:tmpl w:val="0602F534"/>
    <w:lvl w:ilvl="0">
      <w:start w:val="1"/>
      <w:numFmt w:val="bullet"/>
      <w:pStyle w:val="phlistitemized1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hlistitemized2"/>
      <w:lvlText w:val=""/>
      <w:lvlJc w:val="left"/>
      <w:pPr>
        <w:tabs>
          <w:tab w:val="num" w:pos="1565"/>
        </w:tabs>
        <w:ind w:left="1565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hlistitemized3"/>
      <w:lvlText w:val=""/>
      <w:lvlJc w:val="left"/>
      <w:pPr>
        <w:tabs>
          <w:tab w:val="num" w:pos="1922"/>
        </w:tabs>
        <w:ind w:left="1922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phlistitemized4"/>
      <w:lvlText w:val=""/>
      <w:lvlJc w:val="left"/>
      <w:pPr>
        <w:tabs>
          <w:tab w:val="num" w:pos="2279"/>
        </w:tabs>
        <w:ind w:left="2279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79686D"/>
    <w:multiLevelType w:val="multilevel"/>
    <w:tmpl w:val="3A38EA26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8" w15:restartNumberingAfterBreak="0">
    <w:nsid w:val="7579686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796881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0" w15:restartNumberingAfterBreak="0">
    <w:nsid w:val="7DF627CF"/>
    <w:multiLevelType w:val="hybridMultilevel"/>
    <w:tmpl w:val="7DF627CF"/>
    <w:lvl w:ilvl="0" w:tplc="246A7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C7EA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A8E44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C249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E9AA17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1924CA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9E8B1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D3452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EE224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D6"/>
    <w:multiLevelType w:val="hybridMultilevel"/>
    <w:tmpl w:val="7DF627D6"/>
    <w:lvl w:ilvl="0" w:tplc="BDBC8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6A097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CD4FE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A2EA3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33E3D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C920E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4566F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320F0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8C4FD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DF627D7"/>
    <w:multiLevelType w:val="hybridMultilevel"/>
    <w:tmpl w:val="7DF627D7"/>
    <w:lvl w:ilvl="0" w:tplc="26B43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A54B3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8F6EF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06C0A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2347F7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192ED1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3620C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83097D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198FDB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3" w15:restartNumberingAfterBreak="0">
    <w:nsid w:val="7DF627DD"/>
    <w:multiLevelType w:val="hybridMultilevel"/>
    <w:tmpl w:val="7DF627DD"/>
    <w:lvl w:ilvl="0" w:tplc="04B87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8AA26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E7E17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DEC776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29E895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7B6647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8E4004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7CEBD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5FAFF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11"/>
  </w:num>
  <w:num w:numId="5">
    <w:abstractNumId w:val="12"/>
  </w:num>
  <w:num w:numId="6">
    <w:abstractNumId w:val="13"/>
  </w:num>
  <w:num w:numId="7">
    <w:abstractNumId w:val="27"/>
  </w:num>
  <w:num w:numId="8">
    <w:abstractNumId w:val="21"/>
  </w:num>
  <w:num w:numId="9">
    <w:abstractNumId w:val="18"/>
  </w:num>
  <w:num w:numId="10">
    <w:abstractNumId w:val="10"/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5"/>
    <w:lvlOverride w:ilvl="0">
      <w:lvl w:ilvl="0">
        <w:start w:val="1"/>
        <w:numFmt w:val="bullet"/>
        <w:pStyle w:val="phtableitemizedlist1"/>
        <w:lvlText w:val=""/>
        <w:lvlJc w:val="left"/>
        <w:pPr>
          <w:ind w:left="346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686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5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2"/>
  </w:num>
  <w:num w:numId="32">
    <w:abstractNumId w:val="17"/>
  </w:num>
  <w:num w:numId="33">
    <w:abstractNumId w:val="30"/>
  </w:num>
  <w:num w:numId="34">
    <w:abstractNumId w:val="31"/>
  </w:num>
  <w:num w:numId="35">
    <w:abstractNumId w:val="33"/>
  </w:num>
  <w:num w:numId="3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6E72"/>
    <w:rsid w:val="000174F7"/>
    <w:rsid w:val="000176D9"/>
    <w:rsid w:val="000345BB"/>
    <w:rsid w:val="000367A7"/>
    <w:rsid w:val="000371D6"/>
    <w:rsid w:val="00042947"/>
    <w:rsid w:val="00043E1B"/>
    <w:rsid w:val="0004794A"/>
    <w:rsid w:val="00053BAB"/>
    <w:rsid w:val="00055224"/>
    <w:rsid w:val="00056DB4"/>
    <w:rsid w:val="000638EC"/>
    <w:rsid w:val="00064671"/>
    <w:rsid w:val="00065ED9"/>
    <w:rsid w:val="000669E0"/>
    <w:rsid w:val="00082616"/>
    <w:rsid w:val="00091F1E"/>
    <w:rsid w:val="000A011C"/>
    <w:rsid w:val="000A2545"/>
    <w:rsid w:val="000B1C98"/>
    <w:rsid w:val="000C0BFB"/>
    <w:rsid w:val="000C1A87"/>
    <w:rsid w:val="000D2590"/>
    <w:rsid w:val="000D499C"/>
    <w:rsid w:val="000D6D79"/>
    <w:rsid w:val="000E57ED"/>
    <w:rsid w:val="000E62C2"/>
    <w:rsid w:val="000E6B00"/>
    <w:rsid w:val="000F1854"/>
    <w:rsid w:val="00102A51"/>
    <w:rsid w:val="001079F6"/>
    <w:rsid w:val="00115BAB"/>
    <w:rsid w:val="00115E3A"/>
    <w:rsid w:val="0012072B"/>
    <w:rsid w:val="001257CA"/>
    <w:rsid w:val="0013593A"/>
    <w:rsid w:val="00141222"/>
    <w:rsid w:val="00143B4B"/>
    <w:rsid w:val="00146C45"/>
    <w:rsid w:val="00152A56"/>
    <w:rsid w:val="001530E7"/>
    <w:rsid w:val="001533CA"/>
    <w:rsid w:val="00153F20"/>
    <w:rsid w:val="0015478B"/>
    <w:rsid w:val="00156F0D"/>
    <w:rsid w:val="001579DD"/>
    <w:rsid w:val="001655A7"/>
    <w:rsid w:val="00173B90"/>
    <w:rsid w:val="00177C6C"/>
    <w:rsid w:val="0018068C"/>
    <w:rsid w:val="001821A8"/>
    <w:rsid w:val="00186672"/>
    <w:rsid w:val="001872D4"/>
    <w:rsid w:val="0019521D"/>
    <w:rsid w:val="001A1360"/>
    <w:rsid w:val="001A78D2"/>
    <w:rsid w:val="001C0476"/>
    <w:rsid w:val="001C1430"/>
    <w:rsid w:val="001C3614"/>
    <w:rsid w:val="001C3B4F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4790"/>
    <w:rsid w:val="00234B9E"/>
    <w:rsid w:val="002350F5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A65FE"/>
    <w:rsid w:val="002B48D8"/>
    <w:rsid w:val="002C037A"/>
    <w:rsid w:val="002C1743"/>
    <w:rsid w:val="002C1B14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01BD7"/>
    <w:rsid w:val="003111A7"/>
    <w:rsid w:val="0031378D"/>
    <w:rsid w:val="00315745"/>
    <w:rsid w:val="003163AF"/>
    <w:rsid w:val="00325D12"/>
    <w:rsid w:val="00326673"/>
    <w:rsid w:val="00326F26"/>
    <w:rsid w:val="00330C80"/>
    <w:rsid w:val="00336ECC"/>
    <w:rsid w:val="0034010A"/>
    <w:rsid w:val="00340300"/>
    <w:rsid w:val="00340CA1"/>
    <w:rsid w:val="003428C7"/>
    <w:rsid w:val="00344CE9"/>
    <w:rsid w:val="003518EE"/>
    <w:rsid w:val="00352D9A"/>
    <w:rsid w:val="00356AA8"/>
    <w:rsid w:val="003570EA"/>
    <w:rsid w:val="00361C34"/>
    <w:rsid w:val="0036214D"/>
    <w:rsid w:val="003703E2"/>
    <w:rsid w:val="00371231"/>
    <w:rsid w:val="00374AF9"/>
    <w:rsid w:val="003779E7"/>
    <w:rsid w:val="00381CE2"/>
    <w:rsid w:val="00383862"/>
    <w:rsid w:val="003846FB"/>
    <w:rsid w:val="00394C42"/>
    <w:rsid w:val="003955CE"/>
    <w:rsid w:val="003A06A8"/>
    <w:rsid w:val="003A4289"/>
    <w:rsid w:val="003C42B0"/>
    <w:rsid w:val="003C4459"/>
    <w:rsid w:val="003C5ED8"/>
    <w:rsid w:val="003D20F4"/>
    <w:rsid w:val="003D31E6"/>
    <w:rsid w:val="003F6EC0"/>
    <w:rsid w:val="00400C21"/>
    <w:rsid w:val="00401604"/>
    <w:rsid w:val="00413690"/>
    <w:rsid w:val="00415DA4"/>
    <w:rsid w:val="00425E40"/>
    <w:rsid w:val="004266BE"/>
    <w:rsid w:val="004354B9"/>
    <w:rsid w:val="00437EB3"/>
    <w:rsid w:val="00443EED"/>
    <w:rsid w:val="00446192"/>
    <w:rsid w:val="00452C6E"/>
    <w:rsid w:val="00456C96"/>
    <w:rsid w:val="0046101E"/>
    <w:rsid w:val="00461C23"/>
    <w:rsid w:val="00462D65"/>
    <w:rsid w:val="00463D18"/>
    <w:rsid w:val="00467E00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D6331"/>
    <w:rsid w:val="004E2645"/>
    <w:rsid w:val="004E4DAA"/>
    <w:rsid w:val="004E75DB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140F"/>
    <w:rsid w:val="00562E3B"/>
    <w:rsid w:val="005633F1"/>
    <w:rsid w:val="00567E51"/>
    <w:rsid w:val="00573FAD"/>
    <w:rsid w:val="00577554"/>
    <w:rsid w:val="0058329F"/>
    <w:rsid w:val="005960B6"/>
    <w:rsid w:val="005B6E56"/>
    <w:rsid w:val="005D56E2"/>
    <w:rsid w:val="005F0C2A"/>
    <w:rsid w:val="00601E0C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67228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0E66"/>
    <w:rsid w:val="006B2C3A"/>
    <w:rsid w:val="006C364E"/>
    <w:rsid w:val="006C5DF0"/>
    <w:rsid w:val="006C6097"/>
    <w:rsid w:val="006D4B5D"/>
    <w:rsid w:val="006E102C"/>
    <w:rsid w:val="006E495D"/>
    <w:rsid w:val="006E4D7D"/>
    <w:rsid w:val="006E6B4D"/>
    <w:rsid w:val="006F03C0"/>
    <w:rsid w:val="006F28F6"/>
    <w:rsid w:val="006F31B1"/>
    <w:rsid w:val="006F56FD"/>
    <w:rsid w:val="00700B25"/>
    <w:rsid w:val="00703B09"/>
    <w:rsid w:val="00707F4C"/>
    <w:rsid w:val="00710A3D"/>
    <w:rsid w:val="00720C59"/>
    <w:rsid w:val="00726D9F"/>
    <w:rsid w:val="0074096E"/>
    <w:rsid w:val="00741CAC"/>
    <w:rsid w:val="00752FB9"/>
    <w:rsid w:val="00753D50"/>
    <w:rsid w:val="00754AEE"/>
    <w:rsid w:val="00756D95"/>
    <w:rsid w:val="00761B98"/>
    <w:rsid w:val="007654A0"/>
    <w:rsid w:val="00770CB3"/>
    <w:rsid w:val="007A372C"/>
    <w:rsid w:val="007A6C0B"/>
    <w:rsid w:val="007A76AB"/>
    <w:rsid w:val="007C3E87"/>
    <w:rsid w:val="007C4961"/>
    <w:rsid w:val="007C5657"/>
    <w:rsid w:val="007C574F"/>
    <w:rsid w:val="007C6A75"/>
    <w:rsid w:val="007D06AE"/>
    <w:rsid w:val="007D261C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44181"/>
    <w:rsid w:val="00852D83"/>
    <w:rsid w:val="00854449"/>
    <w:rsid w:val="00857637"/>
    <w:rsid w:val="0085764F"/>
    <w:rsid w:val="00865A8E"/>
    <w:rsid w:val="008710A3"/>
    <w:rsid w:val="0087617C"/>
    <w:rsid w:val="00876211"/>
    <w:rsid w:val="00880817"/>
    <w:rsid w:val="00887FFA"/>
    <w:rsid w:val="00890C33"/>
    <w:rsid w:val="00891AAD"/>
    <w:rsid w:val="008925DB"/>
    <w:rsid w:val="008964A9"/>
    <w:rsid w:val="008A038D"/>
    <w:rsid w:val="008A7D26"/>
    <w:rsid w:val="008B111A"/>
    <w:rsid w:val="008B1C6A"/>
    <w:rsid w:val="008B26D2"/>
    <w:rsid w:val="008B2CE5"/>
    <w:rsid w:val="008B6489"/>
    <w:rsid w:val="008B7020"/>
    <w:rsid w:val="008C0E6C"/>
    <w:rsid w:val="008D1AA5"/>
    <w:rsid w:val="008D309B"/>
    <w:rsid w:val="008E0419"/>
    <w:rsid w:val="008F4EAC"/>
    <w:rsid w:val="00910A82"/>
    <w:rsid w:val="00910A93"/>
    <w:rsid w:val="009176F2"/>
    <w:rsid w:val="00920E8C"/>
    <w:rsid w:val="00933734"/>
    <w:rsid w:val="0093769A"/>
    <w:rsid w:val="00940D8A"/>
    <w:rsid w:val="009515D5"/>
    <w:rsid w:val="009550EE"/>
    <w:rsid w:val="00955E6D"/>
    <w:rsid w:val="00957B57"/>
    <w:rsid w:val="0096176F"/>
    <w:rsid w:val="009709DB"/>
    <w:rsid w:val="0097485B"/>
    <w:rsid w:val="009800CE"/>
    <w:rsid w:val="00982ADA"/>
    <w:rsid w:val="00983764"/>
    <w:rsid w:val="00994241"/>
    <w:rsid w:val="00995731"/>
    <w:rsid w:val="0099728D"/>
    <w:rsid w:val="009A401B"/>
    <w:rsid w:val="009A5181"/>
    <w:rsid w:val="009B5A78"/>
    <w:rsid w:val="009B76C6"/>
    <w:rsid w:val="009C77F6"/>
    <w:rsid w:val="009D3DE2"/>
    <w:rsid w:val="009E526C"/>
    <w:rsid w:val="009F7860"/>
    <w:rsid w:val="00A02EB1"/>
    <w:rsid w:val="00A05EAF"/>
    <w:rsid w:val="00A07EC4"/>
    <w:rsid w:val="00A17CE3"/>
    <w:rsid w:val="00A33B7C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29E6"/>
    <w:rsid w:val="00A64749"/>
    <w:rsid w:val="00A75B8C"/>
    <w:rsid w:val="00A83DC7"/>
    <w:rsid w:val="00A91702"/>
    <w:rsid w:val="00A9246B"/>
    <w:rsid w:val="00A937E4"/>
    <w:rsid w:val="00AA1074"/>
    <w:rsid w:val="00AA7455"/>
    <w:rsid w:val="00AB0620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E4773"/>
    <w:rsid w:val="00AF20ED"/>
    <w:rsid w:val="00AF4DB6"/>
    <w:rsid w:val="00B1291D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722D3"/>
    <w:rsid w:val="00B737ED"/>
    <w:rsid w:val="00B80BA6"/>
    <w:rsid w:val="00B9595B"/>
    <w:rsid w:val="00BA3D69"/>
    <w:rsid w:val="00BA45BD"/>
    <w:rsid w:val="00BB2D77"/>
    <w:rsid w:val="00BC0813"/>
    <w:rsid w:val="00BC0AAA"/>
    <w:rsid w:val="00BC642E"/>
    <w:rsid w:val="00BD1F17"/>
    <w:rsid w:val="00BE06EA"/>
    <w:rsid w:val="00BE0FD9"/>
    <w:rsid w:val="00BE281B"/>
    <w:rsid w:val="00BE5325"/>
    <w:rsid w:val="00C02839"/>
    <w:rsid w:val="00C03F45"/>
    <w:rsid w:val="00C04B59"/>
    <w:rsid w:val="00C14543"/>
    <w:rsid w:val="00C15C43"/>
    <w:rsid w:val="00C1766C"/>
    <w:rsid w:val="00C206C3"/>
    <w:rsid w:val="00C267DA"/>
    <w:rsid w:val="00C3312C"/>
    <w:rsid w:val="00C42E29"/>
    <w:rsid w:val="00C4331B"/>
    <w:rsid w:val="00C46D06"/>
    <w:rsid w:val="00C570DB"/>
    <w:rsid w:val="00C64EFA"/>
    <w:rsid w:val="00C745BE"/>
    <w:rsid w:val="00C81AB8"/>
    <w:rsid w:val="00C84BC1"/>
    <w:rsid w:val="00C868C5"/>
    <w:rsid w:val="00C96F8C"/>
    <w:rsid w:val="00CA2E88"/>
    <w:rsid w:val="00CA4ACB"/>
    <w:rsid w:val="00CA6459"/>
    <w:rsid w:val="00CC1854"/>
    <w:rsid w:val="00CC72D1"/>
    <w:rsid w:val="00CC7919"/>
    <w:rsid w:val="00CE75EC"/>
    <w:rsid w:val="00CF0B4F"/>
    <w:rsid w:val="00CF706B"/>
    <w:rsid w:val="00D027A9"/>
    <w:rsid w:val="00D04386"/>
    <w:rsid w:val="00D06AF6"/>
    <w:rsid w:val="00D10529"/>
    <w:rsid w:val="00D20AB4"/>
    <w:rsid w:val="00D2116B"/>
    <w:rsid w:val="00D256B8"/>
    <w:rsid w:val="00D34AF1"/>
    <w:rsid w:val="00D34F85"/>
    <w:rsid w:val="00D3573F"/>
    <w:rsid w:val="00D37256"/>
    <w:rsid w:val="00D4293B"/>
    <w:rsid w:val="00D42A44"/>
    <w:rsid w:val="00D46ABF"/>
    <w:rsid w:val="00D5732C"/>
    <w:rsid w:val="00D62D47"/>
    <w:rsid w:val="00D63938"/>
    <w:rsid w:val="00D64343"/>
    <w:rsid w:val="00D706C6"/>
    <w:rsid w:val="00D8012A"/>
    <w:rsid w:val="00D8146B"/>
    <w:rsid w:val="00D83DDA"/>
    <w:rsid w:val="00D841F2"/>
    <w:rsid w:val="00D92C7F"/>
    <w:rsid w:val="00DA0F23"/>
    <w:rsid w:val="00DA7539"/>
    <w:rsid w:val="00DA7CE8"/>
    <w:rsid w:val="00DB26E0"/>
    <w:rsid w:val="00DB3DD9"/>
    <w:rsid w:val="00DB50D3"/>
    <w:rsid w:val="00DB68BD"/>
    <w:rsid w:val="00DB77B3"/>
    <w:rsid w:val="00DC0166"/>
    <w:rsid w:val="00DC1789"/>
    <w:rsid w:val="00DC39C9"/>
    <w:rsid w:val="00DC5A2C"/>
    <w:rsid w:val="00DC632A"/>
    <w:rsid w:val="00DE297A"/>
    <w:rsid w:val="00DE3198"/>
    <w:rsid w:val="00DE5251"/>
    <w:rsid w:val="00DE72F4"/>
    <w:rsid w:val="00DF0F2D"/>
    <w:rsid w:val="00DF1692"/>
    <w:rsid w:val="00DF2776"/>
    <w:rsid w:val="00DF3BF7"/>
    <w:rsid w:val="00DF63C1"/>
    <w:rsid w:val="00DF7BD1"/>
    <w:rsid w:val="00E0010A"/>
    <w:rsid w:val="00E00A28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477E5"/>
    <w:rsid w:val="00E54FE6"/>
    <w:rsid w:val="00E56C6C"/>
    <w:rsid w:val="00E666A5"/>
    <w:rsid w:val="00E7305A"/>
    <w:rsid w:val="00E85567"/>
    <w:rsid w:val="00E86312"/>
    <w:rsid w:val="00E97933"/>
    <w:rsid w:val="00EA4AC4"/>
    <w:rsid w:val="00EA5CA6"/>
    <w:rsid w:val="00EB1CB7"/>
    <w:rsid w:val="00EB34FD"/>
    <w:rsid w:val="00EB7A17"/>
    <w:rsid w:val="00EB7E94"/>
    <w:rsid w:val="00EC6E53"/>
    <w:rsid w:val="00EF7F2A"/>
    <w:rsid w:val="00F021C2"/>
    <w:rsid w:val="00F05CE4"/>
    <w:rsid w:val="00F21752"/>
    <w:rsid w:val="00F252DA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66FE0"/>
    <w:rsid w:val="00F72201"/>
    <w:rsid w:val="00F756FE"/>
    <w:rsid w:val="00F77EA0"/>
    <w:rsid w:val="00F814DB"/>
    <w:rsid w:val="00F82C93"/>
    <w:rsid w:val="00F86556"/>
    <w:rsid w:val="00F92E81"/>
    <w:rsid w:val="00F94FF9"/>
    <w:rsid w:val="00F95FB4"/>
    <w:rsid w:val="00F970E5"/>
    <w:rsid w:val="00F97A10"/>
    <w:rsid w:val="00FA1D89"/>
    <w:rsid w:val="00FA5BBB"/>
    <w:rsid w:val="00FB1EAE"/>
    <w:rsid w:val="00FC1C82"/>
    <w:rsid w:val="00FC1C9C"/>
    <w:rsid w:val="00FC3BEB"/>
    <w:rsid w:val="00FC5A6F"/>
    <w:rsid w:val="00FD109F"/>
    <w:rsid w:val="00FF1AC1"/>
    <w:rsid w:val="00FF2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D30FA"/>
  <w15:docId w15:val="{18B761B1-C093-4930-B2B8-6794BEE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_1"/>
    <w:autoRedefine/>
    <w:qFormat/>
    <w:rsid w:val="000638EC"/>
    <w:pPr>
      <w:spacing w:before="20" w:after="120" w:line="360" w:lineRule="auto"/>
      <w:jc w:val="both"/>
    </w:pPr>
    <w:rPr>
      <w:rFonts w:ascii="Arial" w:hAnsi="Arial"/>
      <w:szCs w:val="20"/>
      <w:lang w:val="ru-RU" w:eastAsia="ru-RU"/>
    </w:rPr>
  </w:style>
  <w:style w:type="paragraph" w:styleId="10">
    <w:name w:val="heading 1"/>
    <w:aliases w:val="Scroll Heading 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Section,1"/>
    <w:basedOn w:val="phbase"/>
    <w:next w:val="phnormal"/>
    <w:link w:val="11"/>
    <w:qFormat/>
    <w:rsid w:val="00DB3DD9"/>
    <w:pPr>
      <w:keepNext/>
      <w:keepLines/>
      <w:pageBreakBefore/>
      <w:numPr>
        <w:numId w:val="12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,HD2,Indented Heading,H21,H22,Indented Heading1,Indented Heading2,Indented Heading3,Indented Heading4,H23,H211,H221,Indented Heading5,Indented Heading6,Indented Heading7,H24,H212,H222,Indented Heading8,H25,H213,H223,H26,H214"/>
    <w:basedOn w:val="phbase"/>
    <w:next w:val="phnormal"/>
    <w:qFormat/>
    <w:rsid w:val="00DB3DD9"/>
    <w:pPr>
      <w:keepNext/>
      <w:keepLines/>
      <w:numPr>
        <w:ilvl w:val="1"/>
        <w:numId w:val="12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,H3,heading 3,Map,h3,Level 3 Topic Heading,H31,Minor,H32,H33,H34,H35,H36,H37,H38,H39,H310,H311,H312,H313,H314,3,Level 1 - 1,h31,h32,h33,h34,h35,h36,h37,h38,h39,h310,h311,h321,h331,h341,h351,h361,h371,h381,h312,h322,h332,h342"/>
    <w:basedOn w:val="phbase"/>
    <w:next w:val="phnormal"/>
    <w:link w:val="30"/>
    <w:qFormat/>
    <w:rsid w:val="00DB3DD9"/>
    <w:pPr>
      <w:keepNext/>
      <w:keepLines/>
      <w:numPr>
        <w:ilvl w:val="2"/>
        <w:numId w:val="12"/>
      </w:numPr>
      <w:spacing w:before="240" w:after="240"/>
      <w:ind w:right="-1"/>
      <w:outlineLvl w:val="2"/>
    </w:pPr>
    <w:rPr>
      <w:b/>
      <w:bCs/>
    </w:rPr>
  </w:style>
  <w:style w:type="paragraph" w:styleId="4">
    <w:name w:val="heading 4"/>
    <w:aliases w:val="Scroll Heading 4,(подпункт),H4,h4,Level 4 Topic Heading,Sub-Minor,Case Sub-Header,heading4,4,I4,l4,I41,41,l41,heading41,(Shift Ctrl 4),Titre 41,t4.T4,4heading,a.,4 dash,d,4 dash1,d1,31,h41,a.1,4 dash2,d2,32,h42,a.2,4 dash3,d3,33,h43,a.3,d4"/>
    <w:basedOn w:val="3"/>
    <w:next w:val="phnormal"/>
    <w:link w:val="40"/>
    <w:qFormat/>
    <w:rsid w:val="00DB3DD9"/>
    <w:pPr>
      <w:numPr>
        <w:ilvl w:val="3"/>
      </w:numPr>
      <w:outlineLvl w:val="3"/>
    </w:pPr>
  </w:style>
  <w:style w:type="paragraph" w:styleId="5">
    <w:name w:val="heading 5"/>
    <w:aliases w:val="Scroll Heading 5,h5,Level 5 Topic Heading,H5,PIM 5,5,ITT t5,PA Pico Section,_Подпункт,Heading 51,1.1.1. Заголовок 5,Level 4,(приложение),Bold/Italics,1.1  Название подраздела,подпункт,подпункт1,подпункт2,подпункт11,подпункт3,подпункт12"/>
    <w:basedOn w:val="a"/>
    <w:next w:val="a"/>
    <w:link w:val="50"/>
    <w:uiPriority w:val="9"/>
    <w:unhideWhenUsed/>
    <w:qFormat/>
    <w:rsid w:val="00DB3DD9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,PIM 6,Gliederung6,__Подпункт,H6,Heading 61,Текст подпункта,1.1.1 Название или текст пункта в подразделе,1.1.1 Название пункта в подразделе,1.1.1 ???????? ??? ????? ?????? ? ??????????,1.1.1 ???????? ?????? ? ??????????"/>
    <w:basedOn w:val="a"/>
    <w:next w:val="a"/>
    <w:link w:val="60"/>
    <w:uiPriority w:val="9"/>
    <w:unhideWhenUsed/>
    <w:qFormat/>
    <w:rsid w:val="00DB3DD9"/>
    <w:pPr>
      <w:keepNext/>
      <w:keepLines/>
      <w:numPr>
        <w:ilvl w:val="5"/>
        <w:numId w:val="12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rsid w:val="00E33F00"/>
    <w:pPr>
      <w:keepNext/>
      <w:keepLines/>
      <w:numPr>
        <w:ilvl w:val="6"/>
        <w:numId w:val="10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E33F00"/>
    <w:pPr>
      <w:keepNext/>
      <w:keepLines/>
      <w:numPr>
        <w:ilvl w:val="7"/>
        <w:numId w:val="10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E33F00"/>
    <w:pPr>
      <w:keepNext/>
      <w:keepLines/>
      <w:numPr>
        <w:ilvl w:val="8"/>
        <w:numId w:val="10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a5">
    <w:name w:val="Hyperlink"/>
    <w:uiPriority w:val="99"/>
    <w:rsid w:val="00DB3DD9"/>
    <w:rPr>
      <w:color w:val="0000FF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DB3DD9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rsid w:val="00DB3DD9"/>
    <w:pPr>
      <w:tabs>
        <w:tab w:val="center" w:pos="4677"/>
        <w:tab w:val="right" w:pos="9355"/>
      </w:tabs>
      <w:jc w:val="center"/>
    </w:pPr>
  </w:style>
  <w:style w:type="character" w:customStyle="1" w:styleId="a9">
    <w:name w:val="Верхний колонтитул Знак"/>
    <w:basedOn w:val="a0"/>
    <w:link w:val="a8"/>
    <w:rsid w:val="0096176F"/>
    <w:rPr>
      <w:rFonts w:ascii="Arial" w:hAnsi="Arial"/>
      <w:szCs w:val="20"/>
      <w:lang w:val="ru-RU" w:eastAsia="ru-RU"/>
    </w:rPr>
  </w:style>
  <w:style w:type="paragraph" w:styleId="aa">
    <w:name w:val="footer"/>
    <w:basedOn w:val="a"/>
    <w:link w:val="ab"/>
    <w:uiPriority w:val="99"/>
    <w:rsid w:val="00DB3D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3DD9"/>
    <w:rPr>
      <w:rFonts w:ascii="Arial" w:hAnsi="Arial"/>
      <w:szCs w:val="20"/>
      <w:lang w:val="ru-RU" w:eastAsia="ru-RU"/>
    </w:rPr>
  </w:style>
  <w:style w:type="character" w:styleId="ac">
    <w:name w:val="page number"/>
    <w:basedOn w:val="a0"/>
    <w:rsid w:val="00E33F00"/>
    <w:rPr>
      <w:rFonts w:ascii="Arial" w:hAnsi="Arial"/>
      <w:sz w:val="20"/>
    </w:rPr>
  </w:style>
  <w:style w:type="table" w:styleId="ad">
    <w:name w:val="Table Grid"/>
    <w:basedOn w:val="a1"/>
    <w:uiPriority w:val="59"/>
    <w:rsid w:val="00DB3DD9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link w:val="13"/>
    <w:autoRedefine/>
    <w:uiPriority w:val="39"/>
    <w:rsid w:val="00DB3DD9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  <w:szCs w:val="24"/>
    </w:rPr>
  </w:style>
  <w:style w:type="paragraph" w:styleId="20">
    <w:name w:val="toc 2"/>
    <w:basedOn w:val="a"/>
    <w:next w:val="a"/>
    <w:autoRedefine/>
    <w:uiPriority w:val="39"/>
    <w:rsid w:val="00DB3DD9"/>
    <w:pPr>
      <w:tabs>
        <w:tab w:val="left" w:pos="993"/>
        <w:tab w:val="right" w:leader="dot" w:pos="9923"/>
      </w:tabs>
      <w:ind w:left="993" w:right="566" w:hanging="567"/>
    </w:pPr>
    <w:rPr>
      <w:szCs w:val="24"/>
    </w:rPr>
  </w:style>
  <w:style w:type="paragraph" w:styleId="31">
    <w:name w:val="toc 3"/>
    <w:basedOn w:val="a"/>
    <w:next w:val="a"/>
    <w:autoRedefine/>
    <w:uiPriority w:val="39"/>
    <w:rsid w:val="00DB3DD9"/>
    <w:pPr>
      <w:tabs>
        <w:tab w:val="left" w:pos="1843"/>
        <w:tab w:val="right" w:leader="dot" w:pos="9923"/>
      </w:tabs>
      <w:ind w:left="1843" w:right="566" w:hanging="850"/>
    </w:pPr>
    <w:rPr>
      <w:i/>
      <w:iCs/>
      <w:szCs w:val="24"/>
    </w:rPr>
  </w:style>
  <w:style w:type="paragraph" w:styleId="41">
    <w:name w:val="toc 4"/>
    <w:basedOn w:val="a"/>
    <w:next w:val="a"/>
    <w:autoRedefine/>
    <w:uiPriority w:val="39"/>
    <w:rsid w:val="00DB3DD9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DB3DD9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DB3DD9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DB3DD9"/>
    <w:pPr>
      <w:ind w:left="1440"/>
    </w:pPr>
  </w:style>
  <w:style w:type="paragraph" w:styleId="81">
    <w:name w:val="toc 8"/>
    <w:basedOn w:val="a"/>
    <w:next w:val="a"/>
    <w:autoRedefine/>
    <w:rsid w:val="00DB3DD9"/>
    <w:pPr>
      <w:ind w:left="1680"/>
    </w:pPr>
  </w:style>
  <w:style w:type="paragraph" w:styleId="91">
    <w:name w:val="toc 9"/>
    <w:basedOn w:val="a"/>
    <w:next w:val="a"/>
    <w:autoRedefine/>
    <w:rsid w:val="00DB3DD9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ae">
    <w:name w:val="Document Map"/>
    <w:basedOn w:val="a"/>
    <w:link w:val="af"/>
    <w:rsid w:val="00DB3DD9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rsid w:val="00E33F00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0">
    <w:name w:val="TOC Heading"/>
    <w:next w:val="a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0">
    <w:name w:val="Заголовок 4 Знак"/>
    <w:aliases w:val="Scroll Heading 4 Знак,(подпункт) Знак,H4 Знак,h4 Знак,Level 4 Topic Heading Знак,Sub-Minor Знак,Case Sub-Header Знак,heading4 Знак,4 Знак,I4 Знак,l4 Знак,I41 Знак,41 Знак,l41 Знак,heading41 Знак,(Shift Ctrl 4) Знак,Titre 41 Знак,a. Знак"/>
    <w:basedOn w:val="a0"/>
    <w:link w:val="4"/>
    <w:rsid w:val="00957B57"/>
    <w:rPr>
      <w:rFonts w:ascii="Arial" w:hAnsi="Arial"/>
      <w:b/>
      <w:bCs/>
      <w:szCs w:val="20"/>
      <w:lang w:val="ru-RU" w:eastAsia="ru-RU"/>
    </w:rPr>
  </w:style>
  <w:style w:type="character" w:customStyle="1" w:styleId="50">
    <w:name w:val="Заголовок 5 Знак"/>
    <w:aliases w:val="Scroll Heading 5 Знак,h5 Знак,Level 5 Topic Heading Знак,H5 Знак,PIM 5 Знак,5 Знак,ITT t5 Знак,PA Pico Section Знак,_Подпункт Знак,Heading 51 Знак,1.1.1. Заголовок 5 Знак,Level 4 Знак,(приложение) Знак,Bold/Italics Знак,подпункт Знак"/>
    <w:link w:val="5"/>
    <w:uiPriority w:val="9"/>
    <w:rsid w:val="00DB3DD9"/>
    <w:rPr>
      <w:rFonts w:ascii="Arial" w:hAnsi="Arial"/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a1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a1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-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1">
    <w:name w:val="Plain Text"/>
    <w:basedOn w:val="a"/>
    <w:rsid w:val="00E33F00"/>
    <w:rPr>
      <w:rFonts w:ascii="Courier New" w:hAnsi="Courier New" w:cs="Courier New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aliases w:val="Scroll Heading 6 Знак,PIM 6 Знак,Gliederung6 Знак,__Подпункт Знак,H6 Знак,Heading 61 Знак,Текст подпункта Знак,1.1.1 Название или текст пункта в подразделе Знак,1.1.1 Название пункта в подразделе Знак"/>
    <w:link w:val="6"/>
    <w:uiPriority w:val="9"/>
    <w:rsid w:val="00DB3DD9"/>
    <w:rPr>
      <w:rFonts w:ascii="Arial" w:hAnsi="Arial"/>
      <w:b/>
      <w:bCs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33F00"/>
    <w:rPr>
      <w:rFonts w:ascii="Arial" w:eastAsiaTheme="majorEastAsia" w:hAnsi="Arial" w:cstheme="majorBidi"/>
      <w:color w:val="7F7F7F" w:themeColor="text1" w:themeTint="8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33F00"/>
    <w:rPr>
      <w:rFonts w:ascii="Arial" w:eastAsiaTheme="majorEastAsia" w:hAnsi="Arial" w:cstheme="majorBidi"/>
      <w:color w:val="7F7F7F" w:themeColor="text1" w:themeTint="80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33F00"/>
    <w:rPr>
      <w:rFonts w:ascii="Arial" w:eastAsiaTheme="majorEastAsia" w:hAnsi="Arial" w:cstheme="majorBidi"/>
      <w:color w:val="7F7F7F" w:themeColor="text1" w:themeTint="80"/>
      <w:szCs w:val="21"/>
      <w:lang w:val="ru-RU" w:eastAsia="ru-RU"/>
    </w:rPr>
  </w:style>
  <w:style w:type="character" w:styleId="af2">
    <w:name w:val="Intense Emphasis"/>
    <w:basedOn w:val="a0"/>
    <w:rsid w:val="00E33F00"/>
    <w:rPr>
      <w:i/>
      <w:iCs/>
      <w:color w:val="7F7F7F" w:themeColor="text1" w:themeTint="80"/>
    </w:rPr>
  </w:style>
  <w:style w:type="paragraph" w:styleId="af3">
    <w:name w:val="Intense Quote"/>
    <w:basedOn w:val="a"/>
    <w:next w:val="a"/>
    <w:link w:val="af4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745BE"/>
    <w:rPr>
      <w:i/>
      <w:iCs/>
      <w:color w:val="4F81BD" w:themeColor="accent1"/>
      <w:lang w:val="ru-RU" w:eastAsia="ru-RU"/>
    </w:rPr>
  </w:style>
  <w:style w:type="character" w:styleId="af5">
    <w:name w:val="Intense Reference"/>
    <w:basedOn w:val="a0"/>
    <w:rsid w:val="00E33F00"/>
    <w:rPr>
      <w:b/>
      <w:bCs/>
      <w:smallCaps/>
      <w:color w:val="7F7F7F" w:themeColor="text1" w:themeTint="80"/>
      <w:spacing w:val="5"/>
    </w:rPr>
  </w:style>
  <w:style w:type="table" w:customStyle="1" w:styleId="110">
    <w:name w:val="Таблица простая 11"/>
    <w:aliases w:val="KoronaPay"/>
    <w:basedOn w:val="a1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14">
    <w:name w:val="index 1"/>
    <w:basedOn w:val="a"/>
    <w:next w:val="a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22">
    <w:name w:val="index 2"/>
    <w:basedOn w:val="a"/>
    <w:next w:val="a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6">
    <w:name w:val="index heading"/>
    <w:basedOn w:val="a"/>
    <w:next w:val="14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7">
    <w:name w:val="Подпись к таблице"/>
    <w:basedOn w:val="ScrollTitleTable"/>
    <w:link w:val="af8"/>
    <w:qFormat/>
    <w:rsid w:val="00696A79"/>
  </w:style>
  <w:style w:type="character" w:customStyle="1" w:styleId="a7">
    <w:name w:val="Название объекта Знак"/>
    <w:basedOn w:val="a0"/>
    <w:link w:val="a6"/>
    <w:uiPriority w:val="35"/>
    <w:rsid w:val="00626ADC"/>
    <w:rPr>
      <w:rFonts w:ascii="Arial" w:hAnsi="Arial"/>
      <w:b/>
      <w:bCs/>
      <w:color w:val="4F81BD" w:themeColor="accent1"/>
      <w:sz w:val="18"/>
      <w:szCs w:val="18"/>
      <w:lang w:val="ru-RU" w:eastAsia="ru-RU"/>
    </w:rPr>
  </w:style>
  <w:style w:type="character" w:customStyle="1" w:styleId="af8">
    <w:name w:val="Подпись к таблице Знак"/>
    <w:basedOn w:val="a7"/>
    <w:link w:val="af7"/>
    <w:rsid w:val="00696A79"/>
    <w:rPr>
      <w:rFonts w:ascii="Arial" w:hAnsi="Arial"/>
      <w:b/>
      <w:bCs/>
      <w:color w:val="000000" w:themeColor="text1"/>
      <w:sz w:val="18"/>
      <w:szCs w:val="18"/>
      <w:lang w:val="ru-RU" w:eastAsia="ru-RU"/>
    </w:rPr>
  </w:style>
  <w:style w:type="paragraph" w:styleId="af9">
    <w:name w:val="table of figures"/>
    <w:basedOn w:val="a"/>
    <w:next w:val="a"/>
    <w:uiPriority w:val="99"/>
    <w:unhideWhenUsed/>
    <w:rsid w:val="00E33F00"/>
  </w:style>
  <w:style w:type="paragraph" w:styleId="afa">
    <w:name w:val="Balloon Text"/>
    <w:basedOn w:val="a"/>
    <w:link w:val="afb"/>
    <w:uiPriority w:val="99"/>
    <w:semiHidden/>
    <w:unhideWhenUsed/>
    <w:rsid w:val="00DB3D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B3DD9"/>
    <w:rPr>
      <w:rFonts w:ascii="Tahoma" w:hAnsi="Tahoma" w:cs="Tahoma"/>
      <w:sz w:val="16"/>
      <w:szCs w:val="16"/>
      <w:lang w:val="ru-RU" w:eastAsia="ru-RU"/>
    </w:rPr>
  </w:style>
  <w:style w:type="paragraph" w:styleId="afc">
    <w:name w:val="List Paragraph"/>
    <w:basedOn w:val="a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9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afd">
    <w:name w:val="Placeholder Text"/>
    <w:basedOn w:val="a0"/>
    <w:rsid w:val="00E33F00"/>
    <w:rPr>
      <w:color w:val="808080"/>
    </w:rPr>
  </w:style>
  <w:style w:type="character" w:customStyle="1" w:styleId="a4">
    <w:name w:val="Заголовок Знак"/>
    <w:basedOn w:val="a0"/>
    <w:link w:val="a3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b"/>
    <w:link w:val="4KP1"/>
    <w:rsid w:val="00E33F00"/>
    <w:rPr>
      <w:rFonts w:ascii="Verdana" w:hAnsi="Verdana"/>
      <w:i/>
      <w:color w:val="404040" w:themeColor="text1" w:themeTint="BF"/>
      <w:sz w:val="18"/>
      <w:szCs w:val="20"/>
      <w:lang w:val="ru-RU" w:eastAsia="ru-RU"/>
    </w:rPr>
  </w:style>
  <w:style w:type="paragraph" w:customStyle="1" w:styleId="afe">
    <w:name w:val="Предупреждение"/>
    <w:basedOn w:val="a"/>
    <w:link w:val="aff"/>
    <w:qFormat/>
    <w:rsid w:val="00E33F00"/>
    <w:pPr>
      <w:shd w:val="clear" w:color="auto" w:fill="FEB19C"/>
    </w:pPr>
    <w:rPr>
      <w:i/>
    </w:rPr>
  </w:style>
  <w:style w:type="character" w:customStyle="1" w:styleId="aff">
    <w:name w:val="Предупреждение Знак"/>
    <w:basedOn w:val="a0"/>
    <w:link w:val="afe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ff0">
    <w:name w:val="Примечание"/>
    <w:basedOn w:val="a"/>
    <w:link w:val="aff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ff1">
    <w:name w:val="Примечание Знак"/>
    <w:basedOn w:val="a0"/>
    <w:link w:val="aff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ff2">
    <w:name w:val="Текст цитаты"/>
    <w:basedOn w:val="a"/>
    <w:link w:val="aff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3">
    <w:name w:val="Текст цитаты Знак"/>
    <w:basedOn w:val="a0"/>
    <w:link w:val="aff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ff4">
    <w:name w:val="Титульный"/>
    <w:basedOn w:val="a"/>
    <w:link w:val="aff5"/>
    <w:qFormat/>
    <w:rsid w:val="00C745BE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5">
    <w:name w:val="Титульный Знак"/>
    <w:basedOn w:val="a0"/>
    <w:link w:val="aff4"/>
    <w:rsid w:val="00C745BE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ff6">
    <w:name w:val="Фрагмент кода"/>
    <w:basedOn w:val="a"/>
    <w:link w:val="aff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7">
    <w:name w:val="Фрагмент кода Знак"/>
    <w:basedOn w:val="a0"/>
    <w:link w:val="aff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3">
    <w:name w:val="Заголовок4"/>
    <w:basedOn w:val="3"/>
    <w:link w:val="44"/>
    <w:rsid w:val="00FC1C9C"/>
  </w:style>
  <w:style w:type="character" w:customStyle="1" w:styleId="30">
    <w:name w:val="Заголовок 3 Знак"/>
    <w:aliases w:val="Scroll Heading 3 Знак,H3 Знак,heading 3 Знак,Map Знак,h3 Знак,Level 3 Topic Heading Знак,H31 Знак,Minor Знак,H32 Знак,H33 Знак,H34 Знак,H35 Знак,H36 Знак,H37 Знак,H38 Знак,H39 Знак,H310 Знак,H311 Знак,H312 Знак,H313 Знак,H314 Знак"/>
    <w:basedOn w:val="a0"/>
    <w:link w:val="3"/>
    <w:rsid w:val="00FC1C9C"/>
    <w:rPr>
      <w:rFonts w:ascii="Arial" w:hAnsi="Arial"/>
      <w:b/>
      <w:bCs/>
      <w:szCs w:val="20"/>
      <w:lang w:val="ru-RU" w:eastAsia="ru-RU"/>
    </w:rPr>
  </w:style>
  <w:style w:type="character" w:customStyle="1" w:styleId="44">
    <w:name w:val="Заголовок4 Знак"/>
    <w:basedOn w:val="30"/>
    <w:link w:val="43"/>
    <w:rsid w:val="00FC1C9C"/>
    <w:rPr>
      <w:rFonts w:ascii="Arial" w:hAnsi="Arial"/>
      <w:b/>
      <w:bCs/>
      <w:szCs w:val="20"/>
      <w:lang w:val="ru-RU" w:eastAsia="ru-RU"/>
    </w:rPr>
  </w:style>
  <w:style w:type="paragraph" w:customStyle="1" w:styleId="phbase">
    <w:name w:val="ph_base"/>
    <w:link w:val="phbase0"/>
    <w:rsid w:val="00DB3DD9"/>
    <w:pPr>
      <w:spacing w:line="360" w:lineRule="auto"/>
      <w:jc w:val="both"/>
    </w:pPr>
    <w:rPr>
      <w:rFonts w:ascii="Arial" w:hAnsi="Arial"/>
      <w:szCs w:val="20"/>
      <w:lang w:val="ru-RU" w:eastAsia="ru-RU"/>
    </w:rPr>
  </w:style>
  <w:style w:type="paragraph" w:customStyle="1" w:styleId="phadditiontitle1">
    <w:name w:val="ph_addition_title_1"/>
    <w:basedOn w:val="phbase"/>
    <w:next w:val="phnormal"/>
    <w:rsid w:val="00DB3DD9"/>
    <w:pPr>
      <w:keepNext/>
      <w:keepLines/>
      <w:pageBreakBefore/>
      <w:numPr>
        <w:numId w:val="18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DB3DD9"/>
    <w:pPr>
      <w:keepNext/>
      <w:keepLines/>
      <w:numPr>
        <w:ilvl w:val="1"/>
        <w:numId w:val="18"/>
      </w:numPr>
      <w:tabs>
        <w:tab w:val="clear" w:pos="720"/>
        <w:tab w:val="num" w:pos="1560"/>
      </w:tabs>
      <w:spacing w:before="360" w:after="360"/>
      <w:ind w:left="851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DB3DD9"/>
    <w:pPr>
      <w:keepNext/>
      <w:keepLines/>
      <w:numPr>
        <w:ilvl w:val="2"/>
        <w:numId w:val="18"/>
      </w:numPr>
      <w:tabs>
        <w:tab w:val="clear" w:pos="720"/>
        <w:tab w:val="num" w:pos="1701"/>
      </w:tabs>
      <w:spacing w:before="240" w:after="240"/>
      <w:ind w:left="851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2"/>
    <w:rsid w:val="00DB3DD9"/>
    <w:pPr>
      <w:numPr>
        <w:numId w:val="11"/>
      </w:numPr>
    </w:pPr>
  </w:style>
  <w:style w:type="paragraph" w:customStyle="1" w:styleId="phbibliography">
    <w:name w:val="ph_bibliography"/>
    <w:basedOn w:val="phbase"/>
    <w:rsid w:val="00DB3DD9"/>
    <w:pPr>
      <w:numPr>
        <w:numId w:val="2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DB3DD9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DB3DD9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DB3DD9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DB3DD9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DB3DD9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DB3DD9"/>
  </w:style>
  <w:style w:type="paragraph" w:customStyle="1" w:styleId="phconfirmstamptitle">
    <w:name w:val="ph_confirmstamp_title"/>
    <w:basedOn w:val="phconfirmstamp"/>
    <w:next w:val="phconfirmstampstamp"/>
    <w:rsid w:val="00DB3DD9"/>
    <w:rPr>
      <w:b/>
      <w:caps/>
      <w:szCs w:val="24"/>
    </w:rPr>
  </w:style>
  <w:style w:type="paragraph" w:customStyle="1" w:styleId="phcontent">
    <w:name w:val="ph_content"/>
    <w:basedOn w:val="phbase"/>
    <w:next w:val="12"/>
    <w:rsid w:val="00DB3DD9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DB3DD9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DB3DD9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DB3DD9"/>
    <w:pPr>
      <w:spacing w:before="120"/>
    </w:pPr>
  </w:style>
  <w:style w:type="paragraph" w:customStyle="1" w:styleId="phfiguretitle">
    <w:name w:val="ph_figure_title"/>
    <w:basedOn w:val="phfigure"/>
    <w:next w:val="phnormal"/>
    <w:rsid w:val="00DB3DD9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DB3DD9"/>
    <w:pPr>
      <w:widowControl w:val="0"/>
    </w:pPr>
    <w:rPr>
      <w:sz w:val="18"/>
    </w:rPr>
  </w:style>
  <w:style w:type="character" w:customStyle="1" w:styleId="phinline">
    <w:name w:val="ph_inline"/>
    <w:basedOn w:val="a0"/>
    <w:rsid w:val="00DB3DD9"/>
  </w:style>
  <w:style w:type="character" w:customStyle="1" w:styleId="phinline8">
    <w:name w:val="ph_inline_8"/>
    <w:rsid w:val="00DB3DD9"/>
    <w:rPr>
      <w:sz w:val="16"/>
    </w:rPr>
  </w:style>
  <w:style w:type="character" w:customStyle="1" w:styleId="phinlinebolditalic">
    <w:name w:val="ph_inline_bolditalic"/>
    <w:rsid w:val="00DB3DD9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DB3DD9"/>
    <w:rPr>
      <w:rFonts w:ascii="Courier New" w:hAnsi="Courier New"/>
      <w:sz w:val="24"/>
    </w:rPr>
  </w:style>
  <w:style w:type="character" w:customStyle="1" w:styleId="phinlinefirstterm">
    <w:name w:val="ph_inline_firstterm"/>
    <w:rsid w:val="00DB3DD9"/>
    <w:rPr>
      <w:i/>
      <w:sz w:val="24"/>
    </w:rPr>
  </w:style>
  <w:style w:type="character" w:customStyle="1" w:styleId="phinlineguiitem">
    <w:name w:val="ph_inline_guiitem"/>
    <w:rsid w:val="00DB3DD9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DB3DD9"/>
    <w:rPr>
      <w:b/>
      <w:smallCaps/>
      <w:sz w:val="24"/>
    </w:rPr>
  </w:style>
  <w:style w:type="character" w:customStyle="1" w:styleId="phinlinespace">
    <w:name w:val="ph_inline_space"/>
    <w:rsid w:val="00DB3DD9"/>
    <w:rPr>
      <w:spacing w:val="60"/>
    </w:rPr>
  </w:style>
  <w:style w:type="character" w:customStyle="1" w:styleId="phinlinesuperline">
    <w:name w:val="ph_inline_superline"/>
    <w:rsid w:val="00DB3DD9"/>
    <w:rPr>
      <w:vertAlign w:val="superscript"/>
    </w:rPr>
  </w:style>
  <w:style w:type="character" w:customStyle="1" w:styleId="phinlineunderline">
    <w:name w:val="ph_inline_underline"/>
    <w:rsid w:val="00DB3DD9"/>
    <w:rPr>
      <w:u w:val="single"/>
      <w:lang w:val="ru-RU"/>
    </w:rPr>
  </w:style>
  <w:style w:type="character" w:customStyle="1" w:styleId="phinlineunderlineitalic">
    <w:name w:val="ph_inline_underlineitalic"/>
    <w:rsid w:val="00DB3DD9"/>
    <w:rPr>
      <w:i/>
      <w:u w:val="single"/>
      <w:lang w:val="ru-RU"/>
    </w:rPr>
  </w:style>
  <w:style w:type="character" w:customStyle="1" w:styleId="phinlineuppercase">
    <w:name w:val="ph_inline_uppercase"/>
    <w:rsid w:val="00DB3DD9"/>
    <w:rPr>
      <w:caps/>
      <w:lang w:val="ru-RU"/>
    </w:rPr>
  </w:style>
  <w:style w:type="paragraph" w:customStyle="1" w:styleId="phinset">
    <w:name w:val="ph_inset"/>
    <w:basedOn w:val="phnormal"/>
    <w:next w:val="phnormal"/>
    <w:rsid w:val="00DB3DD9"/>
  </w:style>
  <w:style w:type="paragraph" w:customStyle="1" w:styleId="phinsetcaution">
    <w:name w:val="ph_inset_caution"/>
    <w:basedOn w:val="phinset"/>
    <w:rsid w:val="00DB3DD9"/>
    <w:pPr>
      <w:keepLines/>
    </w:pPr>
  </w:style>
  <w:style w:type="paragraph" w:customStyle="1" w:styleId="phinsetnote">
    <w:name w:val="ph_inset_note"/>
    <w:basedOn w:val="phinset"/>
    <w:rsid w:val="00DB3DD9"/>
    <w:pPr>
      <w:keepLines/>
    </w:pPr>
  </w:style>
  <w:style w:type="paragraph" w:customStyle="1" w:styleId="phinsettitle">
    <w:name w:val="ph_inset_title"/>
    <w:basedOn w:val="phinset"/>
    <w:next w:val="phinsetnote"/>
    <w:rsid w:val="00DB3DD9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DB3DD9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tabs>
        <w:tab w:val="num" w:pos="1208"/>
      </w:tabs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4"/>
      </w:numPr>
    </w:pPr>
  </w:style>
  <w:style w:type="paragraph" w:customStyle="1" w:styleId="phlistitemizedtitle">
    <w:name w:val="ph_list_itemized_title"/>
    <w:basedOn w:val="phnormal"/>
    <w:next w:val="phlistitemized1"/>
    <w:rsid w:val="00DB3DD9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5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tabs>
        <w:tab w:val="num" w:pos="1208"/>
      </w:tabs>
      <w:ind w:left="1208" w:right="-2" w:hanging="357"/>
    </w:pPr>
  </w:style>
  <w:style w:type="paragraph" w:customStyle="1" w:styleId="phlistorderedtitle">
    <w:name w:val="ph_list_ordered_title"/>
    <w:basedOn w:val="phnormal"/>
    <w:next w:val="phlistordered1"/>
    <w:rsid w:val="00DB3DD9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DB3DD9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DB3DD9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DB3DD9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DB3DD9"/>
    <w:pPr>
      <w:ind w:left="57"/>
    </w:pPr>
    <w:rPr>
      <w:i/>
    </w:rPr>
  </w:style>
  <w:style w:type="paragraph" w:customStyle="1" w:styleId="phtablecell">
    <w:name w:val="ph_table_cell"/>
    <w:basedOn w:val="phbase"/>
    <w:rsid w:val="00DB3DD9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DB3DD9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DB3DD9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DB3DD9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link w:val="phtitlevoid0"/>
    <w:rsid w:val="00DB3DD9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DB3DD9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DB3DD9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DB3DD9"/>
    <w:pPr>
      <w:suppressAutoHyphens/>
      <w:spacing w:before="60" w:after="60"/>
    </w:pPr>
    <w:rPr>
      <w:color w:val="000000"/>
      <w:szCs w:val="24"/>
    </w:rPr>
  </w:style>
  <w:style w:type="paragraph" w:customStyle="1" w:styleId="phtitlepagecustomer">
    <w:name w:val="ph_titlepage_customer"/>
    <w:basedOn w:val="phtitlepage"/>
    <w:next w:val="phtitlepageconfirmstamp"/>
    <w:rsid w:val="00DB3DD9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DB3DD9"/>
    <w:pPr>
      <w:spacing w:line="240" w:lineRule="auto"/>
    </w:pPr>
    <w:rPr>
      <w:b/>
    </w:rPr>
  </w:style>
  <w:style w:type="paragraph" w:customStyle="1" w:styleId="phtitlepagedocument">
    <w:name w:val="ph_titlepage_document"/>
    <w:basedOn w:val="phtitlepage"/>
    <w:autoRedefine/>
    <w:rsid w:val="00FC5A6F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DB3DD9"/>
  </w:style>
  <w:style w:type="paragraph" w:customStyle="1" w:styleId="phtitlepagesystemfull">
    <w:name w:val="ph_titlepage_system_full"/>
    <w:basedOn w:val="phtitlepage"/>
    <w:next w:val="phtitlepagesystemshort"/>
    <w:rsid w:val="00DB3DD9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DB3DD9"/>
    <w:rPr>
      <w:b/>
      <w:sz w:val="32"/>
    </w:rPr>
  </w:style>
  <w:style w:type="paragraph" w:styleId="HTML">
    <w:name w:val="HTML Address"/>
    <w:basedOn w:val="a"/>
    <w:link w:val="HTML0"/>
    <w:semiHidden/>
    <w:rsid w:val="00DB3DD9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C745BE"/>
    <w:rPr>
      <w:rFonts w:ascii="Arial" w:hAnsi="Arial"/>
      <w:i/>
      <w:iCs/>
      <w:szCs w:val="20"/>
      <w:lang w:val="ru-RU" w:eastAsia="ru-RU"/>
    </w:rPr>
  </w:style>
  <w:style w:type="paragraph" w:styleId="aff8">
    <w:name w:val="Body Text"/>
    <w:basedOn w:val="a"/>
    <w:link w:val="aff9"/>
    <w:rsid w:val="00DB3DD9"/>
  </w:style>
  <w:style w:type="character" w:customStyle="1" w:styleId="aff9">
    <w:name w:val="Основной текст Знак"/>
    <w:basedOn w:val="a0"/>
    <w:link w:val="aff8"/>
    <w:rsid w:val="00A75B8C"/>
    <w:rPr>
      <w:rFonts w:ascii="Arial" w:hAnsi="Arial"/>
      <w:szCs w:val="20"/>
      <w:lang w:val="ru-RU" w:eastAsia="ru-RU"/>
    </w:rPr>
  </w:style>
  <w:style w:type="paragraph" w:customStyle="1" w:styleId="phheader1withoutnum">
    <w:name w:val="ph_header_1_without_num"/>
    <w:basedOn w:val="10"/>
    <w:next w:val="phnormal"/>
    <w:rsid w:val="00DB3DD9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DB3DD9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DB3DD9"/>
    <w:rPr>
      <w:u w:val="single"/>
    </w:rPr>
  </w:style>
  <w:style w:type="paragraph" w:customStyle="1" w:styleId="phstampleft">
    <w:name w:val="ph_stamp_left"/>
    <w:basedOn w:val="phstamp"/>
    <w:rsid w:val="00DB3DD9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7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a0"/>
    <w:link w:val="phbase"/>
    <w:rsid w:val="00DB3DD9"/>
    <w:rPr>
      <w:rFonts w:ascii="Arial" w:hAnsi="Arial"/>
      <w:szCs w:val="20"/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rFonts w:ascii="Arial" w:hAnsi="Arial"/>
      <w:color w:val="000000" w:themeColor="text1"/>
      <w:szCs w:val="20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rFonts w:ascii="Arial" w:hAnsi="Arial"/>
      <w:color w:val="000000" w:themeColor="text1"/>
      <w:szCs w:val="20"/>
      <w:lang w:val="ru-RU" w:eastAsia="ru-RU"/>
    </w:rPr>
  </w:style>
  <w:style w:type="paragraph" w:customStyle="1" w:styleId="phpagenumber">
    <w:name w:val="ph_pagenumber"/>
    <w:basedOn w:val="aa"/>
    <w:link w:val="phpagenumber0"/>
    <w:autoRedefine/>
    <w:qFormat/>
    <w:rsid w:val="00DB3DD9"/>
    <w:pPr>
      <w:jc w:val="center"/>
    </w:pPr>
  </w:style>
  <w:style w:type="character" w:customStyle="1" w:styleId="phpagenumber0">
    <w:name w:val="ph_pagenumber Знак"/>
    <w:basedOn w:val="ab"/>
    <w:link w:val="phpagenumber"/>
    <w:rsid w:val="00DB3DD9"/>
    <w:rPr>
      <w:rFonts w:ascii="Arial" w:hAnsi="Arial"/>
      <w:szCs w:val="20"/>
      <w:lang w:val="ru-RU" w:eastAsia="ru-RU"/>
    </w:rPr>
  </w:style>
  <w:style w:type="paragraph" w:customStyle="1" w:styleId="phtableitemizedlist1">
    <w:name w:val="ph_table_itemizedlist_1"/>
    <w:basedOn w:val="phtablecellleft"/>
    <w:autoRedefine/>
    <w:qFormat/>
    <w:rsid w:val="00DB3DD9"/>
    <w:pPr>
      <w:numPr>
        <w:numId w:val="16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DB3DD9"/>
    <w:pPr>
      <w:ind w:left="632" w:hanging="284"/>
    </w:pPr>
  </w:style>
  <w:style w:type="paragraph" w:customStyle="1" w:styleId="15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basedOn w:val="phtablecellleft"/>
    <w:autoRedefine/>
    <w:qFormat/>
    <w:rsid w:val="00DB3DD9"/>
    <w:pPr>
      <w:numPr>
        <w:numId w:val="17"/>
      </w:numPr>
      <w:spacing w:after="120"/>
    </w:pPr>
  </w:style>
  <w:style w:type="paragraph" w:customStyle="1" w:styleId="affa">
    <w:name w:val="Текст_программы"/>
    <w:rsid w:val="00DB3DD9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a"/>
    <w:autoRedefine/>
    <w:qFormat/>
    <w:rsid w:val="00DB3DD9"/>
    <w:pPr>
      <w:spacing w:after="0" w:line="240" w:lineRule="auto"/>
      <w:jc w:val="center"/>
    </w:pPr>
    <w:rPr>
      <w:rFonts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DB3DD9"/>
    <w:pPr>
      <w:spacing w:after="20" w:line="240" w:lineRule="auto"/>
      <w:ind w:left="57"/>
      <w:jc w:val="left"/>
    </w:pPr>
    <w:rPr>
      <w:rFonts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DB3DD9"/>
    <w:pPr>
      <w:numPr>
        <w:numId w:val="8"/>
      </w:numPr>
    </w:pPr>
  </w:style>
  <w:style w:type="paragraph" w:customStyle="1" w:styleId="phtableorderlist1">
    <w:name w:val="ph_table_orderlist_1_бок"/>
    <w:basedOn w:val="phtablecellleft"/>
    <w:autoRedefine/>
    <w:qFormat/>
    <w:rsid w:val="00DB3DD9"/>
    <w:pPr>
      <w:numPr>
        <w:numId w:val="9"/>
      </w:numPr>
      <w:ind w:left="284" w:hanging="284"/>
    </w:pPr>
  </w:style>
  <w:style w:type="paragraph" w:customStyle="1" w:styleId="ph1">
    <w:name w:val="ph_Рамка_гориз_цент_мал"/>
    <w:basedOn w:val="ph0"/>
    <w:autoRedefine/>
    <w:qFormat/>
    <w:rsid w:val="00DB3DD9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DB3DD9"/>
    <w:pPr>
      <w:spacing w:after="20" w:line="240" w:lineRule="auto"/>
      <w:jc w:val="center"/>
    </w:pPr>
    <w:rPr>
      <w:i/>
    </w:rPr>
  </w:style>
  <w:style w:type="character" w:customStyle="1" w:styleId="ScrollListBullet0">
    <w:name w:val="Scroll List Bullet Знак"/>
    <w:link w:val="ScrollListBullet"/>
    <w:rsid w:val="00DA7539"/>
    <w:rPr>
      <w:rFonts w:ascii="Arial" w:hAnsi="Arial" w:cs="Arial"/>
      <w:color w:val="000000" w:themeColor="text1"/>
      <w:szCs w:val="20"/>
      <w:lang w:val="ru-RU"/>
    </w:rPr>
  </w:style>
  <w:style w:type="character" w:customStyle="1" w:styleId="phtitlevoid0">
    <w:name w:val="ph_title_void Знак"/>
    <w:link w:val="phtitlevoid"/>
    <w:rsid w:val="00DB3DD9"/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affb">
    <w:name w:val="_Табл_Текст"/>
    <w:basedOn w:val="a"/>
    <w:rsid w:val="00DB3DD9"/>
  </w:style>
  <w:style w:type="character" w:styleId="affc">
    <w:name w:val="annotation reference"/>
    <w:basedOn w:val="a0"/>
    <w:uiPriority w:val="99"/>
    <w:semiHidden/>
    <w:unhideWhenUsed/>
    <w:rsid w:val="00DB3DD9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B3DD9"/>
    <w:pPr>
      <w:spacing w:line="240" w:lineRule="auto"/>
    </w:pPr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B3DD9"/>
    <w:rPr>
      <w:rFonts w:ascii="Arial" w:hAnsi="Arial"/>
      <w:sz w:val="20"/>
      <w:szCs w:val="20"/>
      <w:lang w:val="ru-RU"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DB3DD9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DB3DD9"/>
    <w:rPr>
      <w:rFonts w:ascii="Arial" w:hAnsi="Arial"/>
      <w:b/>
      <w:bCs/>
      <w:sz w:val="20"/>
      <w:szCs w:val="20"/>
      <w:lang w:val="ru-RU" w:eastAsia="ru-RU"/>
    </w:rPr>
  </w:style>
  <w:style w:type="paragraph" w:styleId="afff1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afff2">
    <w:name w:val="Emphasis"/>
    <w:basedOn w:val="a0"/>
    <w:uiPriority w:val="20"/>
    <w:qFormat/>
    <w:rsid w:val="00C745BE"/>
    <w:rPr>
      <w:i/>
      <w:iCs/>
    </w:rPr>
  </w:style>
  <w:style w:type="character" w:styleId="afff3">
    <w:name w:val="Book Title"/>
    <w:basedOn w:val="a0"/>
    <w:uiPriority w:val="33"/>
    <w:qFormat/>
    <w:rsid w:val="00C745BE"/>
    <w:rPr>
      <w:b/>
      <w:bCs/>
      <w:i/>
      <w:iCs/>
      <w:spacing w:val="5"/>
    </w:rPr>
  </w:style>
  <w:style w:type="character" w:styleId="afff4">
    <w:name w:val="Strong"/>
    <w:basedOn w:val="a0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aa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</w:rPr>
  </w:style>
  <w:style w:type="paragraph" w:customStyle="1" w:styleId="phtablecellleft">
    <w:name w:val="ph_table_cellleft"/>
    <w:basedOn w:val="phtablecell"/>
    <w:link w:val="phtablecellleft0"/>
    <w:qFormat/>
    <w:rsid w:val="00DB3DD9"/>
    <w:pPr>
      <w:spacing w:after="160"/>
    </w:pPr>
  </w:style>
  <w:style w:type="table" w:customStyle="1" w:styleId="16">
    <w:name w:val="Сетка таблицы светлая1"/>
    <w:basedOn w:val="a1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B2D77"/>
  </w:style>
  <w:style w:type="table" w:customStyle="1" w:styleId="510">
    <w:name w:val="Таблица простая 51"/>
    <w:basedOn w:val="a1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a6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6"/>
    <w:autoRedefine/>
    <w:qFormat/>
    <w:rsid w:val="00B432C1"/>
    <w:pPr>
      <w:keepNext/>
      <w:spacing w:after="0" w:line="360" w:lineRule="auto"/>
    </w:pPr>
  </w:style>
  <w:style w:type="table" w:customStyle="1" w:styleId="310">
    <w:name w:val="Таблица простая 31"/>
    <w:basedOn w:val="a1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DB3DD9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DB3DD9"/>
    <w:rPr>
      <w:rFonts w:ascii="Arial" w:hAnsi="Arial"/>
      <w:szCs w:val="20"/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listitemized1">
    <w:name w:val="ph_list_itemized_1"/>
    <w:basedOn w:val="phnormal"/>
    <w:link w:val="phlistitemized10"/>
    <w:rsid w:val="00DB3DD9"/>
    <w:pPr>
      <w:numPr>
        <w:numId w:val="14"/>
      </w:numPr>
      <w:ind w:right="-2"/>
    </w:pPr>
    <w:rPr>
      <w:rFonts w:cs="Arial"/>
      <w:lang w:eastAsia="en-US"/>
    </w:rPr>
  </w:style>
  <w:style w:type="paragraph" w:customStyle="1" w:styleId="phlistitemized2">
    <w:name w:val="ph_list_itemized_2"/>
    <w:basedOn w:val="phnormal"/>
    <w:link w:val="phlistitemized20"/>
    <w:rsid w:val="00DB3DD9"/>
    <w:pPr>
      <w:numPr>
        <w:ilvl w:val="1"/>
        <w:numId w:val="14"/>
      </w:numPr>
    </w:pPr>
  </w:style>
  <w:style w:type="paragraph" w:customStyle="1" w:styleId="phlistordered1">
    <w:name w:val="ph_list_ordered_1"/>
    <w:basedOn w:val="phnormal"/>
    <w:rsid w:val="00DB3DD9"/>
    <w:pPr>
      <w:numPr>
        <w:ilvl w:val="1"/>
        <w:numId w:val="6"/>
      </w:numPr>
      <w:ind w:right="-2"/>
    </w:pPr>
  </w:style>
  <w:style w:type="paragraph" w:customStyle="1" w:styleId="phlistordereda">
    <w:name w:val="ph_list_ordered_aбв"/>
    <w:basedOn w:val="phnormal"/>
    <w:rsid w:val="00DB3DD9"/>
    <w:pPr>
      <w:numPr>
        <w:numId w:val="6"/>
      </w:numPr>
      <w:ind w:right="-2"/>
    </w:pPr>
  </w:style>
  <w:style w:type="paragraph" w:customStyle="1" w:styleId="phlistitemized3">
    <w:name w:val="ph_list_itemized_3"/>
    <w:basedOn w:val="phlistitemized2"/>
    <w:link w:val="phlistitemized30"/>
    <w:autoRedefine/>
    <w:qFormat/>
    <w:rsid w:val="00DB3DD9"/>
    <w:pPr>
      <w:numPr>
        <w:ilvl w:val="2"/>
      </w:numPr>
      <w:tabs>
        <w:tab w:val="left" w:pos="2127"/>
      </w:tabs>
    </w:pPr>
  </w:style>
  <w:style w:type="paragraph" w:customStyle="1" w:styleId="phlistitemized4">
    <w:name w:val="ph_list_itemized_4"/>
    <w:basedOn w:val="phlistitemized3"/>
    <w:autoRedefine/>
    <w:qFormat/>
    <w:rsid w:val="00DB3DD9"/>
    <w:pPr>
      <w:numPr>
        <w:ilvl w:val="3"/>
      </w:numPr>
      <w:tabs>
        <w:tab w:val="clear" w:pos="2127"/>
      </w:tabs>
      <w:ind w:right="0"/>
    </w:pPr>
    <w:rPr>
      <w:lang w:val="en-US"/>
    </w:rPr>
  </w:style>
  <w:style w:type="character" w:customStyle="1" w:styleId="phlistitemized20">
    <w:name w:val="ph_list_itemized_2 Знак"/>
    <w:basedOn w:val="phnormal0"/>
    <w:link w:val="phlistitemized2"/>
    <w:rsid w:val="00DB3DD9"/>
    <w:rPr>
      <w:rFonts w:ascii="Arial" w:hAnsi="Arial"/>
      <w:szCs w:val="20"/>
      <w:lang w:val="ru-RU" w:eastAsia="ru-RU"/>
    </w:rPr>
  </w:style>
  <w:style w:type="character" w:customStyle="1" w:styleId="phlistitemized30">
    <w:name w:val="ph_list_itemized_3 Знак"/>
    <w:basedOn w:val="phlistitemized20"/>
    <w:link w:val="phlistitemized3"/>
    <w:rsid w:val="00DB3DD9"/>
    <w:rPr>
      <w:rFonts w:ascii="Arial" w:hAnsi="Arial"/>
      <w:szCs w:val="20"/>
      <w:lang w:val="ru-RU" w:eastAsia="ru-RU"/>
    </w:rPr>
  </w:style>
  <w:style w:type="paragraph" w:customStyle="1" w:styleId="1">
    <w:name w:val="Список_1)"/>
    <w:basedOn w:val="a"/>
    <w:rsid w:val="00DB3DD9"/>
    <w:pPr>
      <w:numPr>
        <w:numId w:val="13"/>
      </w:numPr>
    </w:pPr>
  </w:style>
  <w:style w:type="character" w:customStyle="1" w:styleId="phlistitemized10">
    <w:name w:val="ph_list_itemized_1 Знак"/>
    <w:link w:val="phlistitemized1"/>
    <w:rsid w:val="00DB3DD9"/>
    <w:rPr>
      <w:rFonts w:ascii="Arial" w:hAnsi="Arial" w:cs="Arial"/>
      <w:szCs w:val="20"/>
      <w:lang w:val="ru-RU"/>
    </w:rPr>
  </w:style>
  <w:style w:type="character" w:customStyle="1" w:styleId="phnormal1">
    <w:name w:val="ph_normal Знак Знак"/>
    <w:rsid w:val="00DB3DD9"/>
    <w:rPr>
      <w:rFonts w:ascii="Arial" w:hAnsi="Arial"/>
      <w:sz w:val="24"/>
    </w:rPr>
  </w:style>
  <w:style w:type="paragraph" w:customStyle="1" w:styleId="phlistordered1up">
    <w:name w:val="ph_list_ordered_1_up"/>
    <w:basedOn w:val="phlistordered1"/>
    <w:autoRedefine/>
    <w:qFormat/>
    <w:rsid w:val="00DB3DD9"/>
    <w:pPr>
      <w:numPr>
        <w:ilvl w:val="0"/>
        <w:numId w:val="15"/>
      </w:numPr>
      <w:tabs>
        <w:tab w:val="left" w:pos="851"/>
      </w:tabs>
      <w:ind w:left="1276" w:hanging="425"/>
    </w:pPr>
  </w:style>
  <w:style w:type="character" w:customStyle="1" w:styleId="11">
    <w:name w:val="Заголовок 1 Знак"/>
    <w:aliases w:val="Scroll Heading 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0638EC"/>
    <w:rPr>
      <w:rFonts w:ascii="Arial" w:hAnsi="Arial"/>
      <w:b/>
      <w:sz w:val="28"/>
      <w:szCs w:val="28"/>
      <w:lang w:val="ru-RU" w:eastAsia="ru-RU"/>
    </w:rPr>
  </w:style>
  <w:style w:type="paragraph" w:customStyle="1" w:styleId="afff5">
    <w:name w:val="Термин"/>
    <w:basedOn w:val="a"/>
    <w:next w:val="a"/>
    <w:link w:val="afff6"/>
    <w:rsid w:val="000638EC"/>
    <w:pPr>
      <w:spacing w:before="0" w:after="0" w:line="240" w:lineRule="auto"/>
    </w:pPr>
    <w:rPr>
      <w:rFonts w:ascii="Tahoma" w:hAnsi="Tahoma"/>
      <w:b/>
      <w:i/>
      <w:sz w:val="20"/>
      <w:szCs w:val="24"/>
      <w:lang w:val="x-none" w:eastAsia="x-none"/>
    </w:rPr>
  </w:style>
  <w:style w:type="character" w:customStyle="1" w:styleId="afff6">
    <w:name w:val="Термин Знак"/>
    <w:link w:val="afff5"/>
    <w:rsid w:val="000638EC"/>
    <w:rPr>
      <w:rFonts w:ascii="Tahoma" w:hAnsi="Tahoma"/>
      <w:b/>
      <w:i/>
      <w:sz w:val="20"/>
      <w:lang w:val="x-none" w:eastAsia="x-none"/>
    </w:rPr>
  </w:style>
  <w:style w:type="character" w:customStyle="1" w:styleId="13">
    <w:name w:val="Оглавление 1 Знак"/>
    <w:link w:val="12"/>
    <w:uiPriority w:val="39"/>
    <w:rsid w:val="000638EC"/>
    <w:rPr>
      <w:rFonts w:ascii="Arial" w:hAnsi="Arial"/>
      <w:b/>
      <w:lang w:val="ru-RU" w:eastAsia="ru-RU"/>
    </w:rPr>
  </w:style>
  <w:style w:type="character" w:customStyle="1" w:styleId="phtablecellleft0">
    <w:name w:val="ph_table_cellleft Знак"/>
    <w:link w:val="phtablecellleft"/>
    <w:qFormat/>
    <w:rsid w:val="000638EC"/>
    <w:rPr>
      <w:rFonts w:ascii="Arial" w:hAnsi="Arial" w:cs="Arial"/>
      <w:bCs/>
      <w:sz w:val="20"/>
      <w:szCs w:val="20"/>
      <w:lang w:val="ru-RU" w:eastAsia="ru-RU"/>
    </w:rPr>
  </w:style>
  <w:style w:type="paragraph" w:styleId="afff7">
    <w:name w:val="Revision"/>
    <w:hidden/>
    <w:semiHidden/>
    <w:rsid w:val="000638EC"/>
    <w:rPr>
      <w:rFonts w:ascii="Arial" w:hAnsi="Arial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7;&#1084;&#1084;&#1072;\AppData\Roaming\Microsoft\&#1064;&#1072;&#1073;&#1083;&#1086;&#1085;&#1099;\&#1043;&#1054;&#1057;&#1058;_2.105_&#1096;&#1072;&#1073;&#1083;&#1086;&#1085;_ARIA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C12D-16DE-4BE3-A4EA-EE9F7AAF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ГОСТ_2.105_шаблон_ARIAL.dotx</Template>
  <TotalTime>1</TotalTime>
  <Pages>11</Pages>
  <Words>1320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RePack by Diakov</cp:lastModifiedBy>
  <cp:revision>2</cp:revision>
  <cp:lastPrinted>2017-10-13T10:40:00Z</cp:lastPrinted>
  <dcterms:created xsi:type="dcterms:W3CDTF">2024-06-27T08:32:00Z</dcterms:created>
  <dcterms:modified xsi:type="dcterms:W3CDTF">2024-06-27T08:32:00Z</dcterms:modified>
</cp:coreProperties>
</file>